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26" w:rsidRPr="009C5C45" w:rsidRDefault="00526E26" w:rsidP="00526E26">
      <w:pPr>
        <w:jc w:val="right"/>
        <w:rPr>
          <w:rFonts w:ascii="TH SarabunPSK" w:hAnsi="TH SarabunPSK" w:cs="TH SarabunPSK"/>
          <w:cs/>
        </w:rPr>
      </w:pPr>
      <w:bookmarkStart w:id="0" w:name="_Hlk181091234"/>
      <w:r w:rsidRPr="009C5C45">
        <w:rPr>
          <w:rFonts w:ascii="TH SarabunPSK" w:hAnsi="TH SarabunPSK" w:cs="TH SarabunPSK" w:hint="cs"/>
          <w:cs/>
        </w:rPr>
        <w:t xml:space="preserve">แบบ </w:t>
      </w:r>
      <w:r w:rsidR="00297142">
        <w:rPr>
          <w:rFonts w:ascii="TH SarabunPSK" w:hAnsi="TH SarabunPSK" w:cs="TH SarabunPSK" w:hint="cs"/>
          <w:cs/>
        </w:rPr>
        <w:t>ก</w:t>
      </w:r>
      <w:r w:rsidR="00297142">
        <w:rPr>
          <w:rFonts w:ascii="TH SarabunPSK" w:hAnsi="TH SarabunPSK" w:cs="TH SarabunPSK"/>
        </w:rPr>
        <w:t>.</w:t>
      </w:r>
      <w:r w:rsidR="00297142">
        <w:rPr>
          <w:rFonts w:ascii="TH SarabunPSK" w:hAnsi="TH SarabunPSK" w:cs="TH SarabunPSK" w:hint="cs"/>
          <w:cs/>
        </w:rPr>
        <w:t>ก</w:t>
      </w:r>
      <w:r w:rsidR="0043469D">
        <w:rPr>
          <w:rFonts w:ascii="TH SarabunPSK" w:hAnsi="TH SarabunPSK" w:cs="TH SarabunPSK"/>
        </w:rPr>
        <w:t>.</w:t>
      </w:r>
      <w:r w:rsidR="00297142">
        <w:rPr>
          <w:rFonts w:ascii="TH SarabunPSK" w:hAnsi="TH SarabunPSK" w:cs="TH SarabunPSK" w:hint="cs"/>
          <w:cs/>
        </w:rPr>
        <w:t xml:space="preserve"> ๑</w:t>
      </w:r>
    </w:p>
    <w:bookmarkEnd w:id="0"/>
    <w:p w:rsidR="00DA7410" w:rsidRPr="008A5B52" w:rsidRDefault="002253FF" w:rsidP="006215AE">
      <w:pPr>
        <w:jc w:val="center"/>
        <w:rPr>
          <w:rFonts w:ascii="TH SarabunPSK" w:hAnsi="TH SarabunPSK" w:cs="TH SarabunPSK"/>
        </w:rPr>
      </w:pPr>
      <w:r w:rsidRPr="002253FF">
        <w:rPr>
          <w:rFonts w:ascii="TH SarabunPSK" w:hAnsi="TH SarabunPSK" w:cs="TH SarabunPSK"/>
          <w:cs/>
        </w:rPr>
        <w:t>ใบคำร้องการยื่นความประสงค์</w:t>
      </w:r>
      <w:r w:rsidR="00C64B1E" w:rsidRPr="008A5B52">
        <w:rPr>
          <w:rFonts w:ascii="TH SarabunPSK" w:hAnsi="TH SarabunPSK" w:cs="TH SarabunPSK" w:hint="cs"/>
          <w:cs/>
        </w:rPr>
        <w:t>เพื่อ</w:t>
      </w:r>
      <w:r w:rsidR="00313609" w:rsidRPr="008A5B52">
        <w:rPr>
          <w:rFonts w:ascii="TH SarabunPSK" w:hAnsi="TH SarabunPSK" w:cs="TH SarabunPSK" w:hint="cs"/>
          <w:cs/>
        </w:rPr>
        <w:t>ส่งออก</w:t>
      </w:r>
      <w:r>
        <w:rPr>
          <w:rFonts w:ascii="TH SarabunPSK" w:hAnsi="TH SarabunPSK" w:cs="TH SarabunPSK" w:hint="cs"/>
          <w:cs/>
        </w:rPr>
        <w:t>ผลมังคุดสดไปสาธารณรัฐเกาหลี</w:t>
      </w:r>
    </w:p>
    <w:p w:rsidR="006215AE" w:rsidRPr="00EE7FBE" w:rsidRDefault="006215AE" w:rsidP="006215AE">
      <w:pPr>
        <w:jc w:val="center"/>
        <w:rPr>
          <w:rFonts w:ascii="TH SarabunPSK" w:hAnsi="TH SarabunPSK" w:cs="TH SarabunPSK"/>
          <w:u w:val="single"/>
        </w:rPr>
      </w:pPr>
      <w:r w:rsidRPr="00EE7FBE">
        <w:rPr>
          <w:rFonts w:ascii="TH SarabunPSK" w:hAnsi="TH SarabunPSK" w:cs="TH SarabunPSK"/>
          <w:u w:val="single"/>
        </w:rPr>
        <w:tab/>
      </w:r>
      <w:r w:rsidRPr="00EE7FBE">
        <w:rPr>
          <w:rFonts w:ascii="TH SarabunPSK" w:hAnsi="TH SarabunPSK" w:cs="TH SarabunPSK"/>
          <w:u w:val="single"/>
        </w:rPr>
        <w:tab/>
      </w:r>
      <w:r w:rsidRPr="00EE7FBE">
        <w:rPr>
          <w:rFonts w:ascii="TH SarabunPSK" w:hAnsi="TH SarabunPSK" w:cs="TH SarabunPSK"/>
          <w:u w:val="single"/>
        </w:rPr>
        <w:tab/>
      </w:r>
      <w:r w:rsidRPr="00EE7FBE">
        <w:rPr>
          <w:rFonts w:ascii="TH SarabunPSK" w:hAnsi="TH SarabunPSK" w:cs="TH SarabunPSK"/>
          <w:u w:val="single"/>
        </w:rPr>
        <w:tab/>
      </w:r>
      <w:r w:rsidRPr="00EE7FBE">
        <w:rPr>
          <w:rFonts w:ascii="TH SarabunPSK" w:hAnsi="TH SarabunPSK" w:cs="TH SarabunPSK"/>
          <w:u w:val="single"/>
        </w:rPr>
        <w:tab/>
      </w:r>
      <w:r w:rsidRPr="00EE7FBE">
        <w:rPr>
          <w:rFonts w:ascii="TH SarabunPSK" w:hAnsi="TH SarabunPSK" w:cs="TH SarabunPSK"/>
          <w:u w:val="single"/>
        </w:rPr>
        <w:tab/>
      </w:r>
      <w:r w:rsidRPr="00EE7FBE">
        <w:rPr>
          <w:rFonts w:ascii="TH SarabunPSK" w:hAnsi="TH SarabunPSK" w:cs="TH SarabunPSK"/>
          <w:u w:val="single"/>
        </w:rPr>
        <w:tab/>
      </w:r>
      <w:r w:rsidRPr="00EE7FBE">
        <w:rPr>
          <w:rFonts w:ascii="TH SarabunPSK" w:hAnsi="TH SarabunPSK" w:cs="TH SarabunPSK"/>
          <w:u w:val="single"/>
        </w:rPr>
        <w:tab/>
      </w:r>
    </w:p>
    <w:p w:rsidR="00DD6A37" w:rsidRDefault="00DD6A37" w:rsidP="002A2EE3">
      <w:pPr>
        <w:rPr>
          <w:rFonts w:ascii="TH SarabunPSK" w:hAnsi="TH SarabunPSK" w:cs="TH SarabunPSK"/>
        </w:rPr>
      </w:pPr>
    </w:p>
    <w:p w:rsidR="006215AE" w:rsidRPr="00EE7FBE" w:rsidRDefault="006215AE" w:rsidP="006215AE">
      <w:pPr>
        <w:ind w:firstLine="5040"/>
        <w:rPr>
          <w:rFonts w:ascii="TH SarabunPSK" w:hAnsi="TH SarabunPSK" w:cs="TH SarabunPSK"/>
        </w:rPr>
      </w:pPr>
      <w:bookmarkStart w:id="1" w:name="_Hlk176092225"/>
      <w:r w:rsidRPr="00EE7FBE">
        <w:rPr>
          <w:rFonts w:ascii="TH SarabunPSK" w:hAnsi="TH SarabunPSK" w:cs="TH SarabunPSK"/>
          <w:cs/>
        </w:rPr>
        <w:t>เขียนที่.....................................................</w:t>
      </w:r>
      <w:r w:rsidRPr="00EE7FBE">
        <w:rPr>
          <w:rFonts w:ascii="TH SarabunPSK" w:hAnsi="TH SarabunPSK" w:cs="TH SarabunPSK" w:hint="cs"/>
          <w:cs/>
        </w:rPr>
        <w:t>.....</w:t>
      </w:r>
    </w:p>
    <w:p w:rsidR="006215AE" w:rsidRPr="002253FF" w:rsidRDefault="006215AE" w:rsidP="002253FF">
      <w:pPr>
        <w:ind w:firstLine="4320"/>
        <w:rPr>
          <w:rFonts w:ascii="TH SarabunPSK" w:hAnsi="TH SarabunPSK" w:cs="TH SarabunPSK"/>
        </w:rPr>
      </w:pPr>
      <w:r w:rsidRPr="00EE7FBE">
        <w:rPr>
          <w:rFonts w:ascii="TH SarabunPSK" w:hAnsi="TH SarabunPSK" w:cs="TH SarabunPSK"/>
          <w:cs/>
        </w:rPr>
        <w:t>วันที่............เดือน..........................</w:t>
      </w:r>
      <w:r w:rsidRPr="00EE7FBE">
        <w:rPr>
          <w:rFonts w:ascii="TH SarabunPSK" w:hAnsi="TH SarabunPSK" w:cs="TH SarabunPSK" w:hint="cs"/>
          <w:cs/>
        </w:rPr>
        <w:t>....</w:t>
      </w:r>
      <w:r w:rsidRPr="00EE7FBE">
        <w:rPr>
          <w:rFonts w:ascii="TH SarabunPSK" w:hAnsi="TH SarabunPSK" w:cs="TH SarabunPSK"/>
          <w:cs/>
        </w:rPr>
        <w:t>....พ.ศ………......ข้าพเจ้า (นาย/นาง/นางสาว).............................................................................................</w:t>
      </w:r>
    </w:p>
    <w:p w:rsidR="006215AE" w:rsidRPr="00EE7FBE" w:rsidRDefault="0050138B" w:rsidP="006215AE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033" style="position:absolute;left:0;text-align:left;margin-left:107.25pt;margin-top:5.55pt;width:11.25pt;height:10.5pt;z-index:251667456"/>
        </w:pict>
      </w:r>
      <w:r>
        <w:rPr>
          <w:rFonts w:ascii="TH SarabunPSK" w:hAnsi="TH SarabunPSK" w:cs="TH SarabunPSK"/>
          <w:noProof/>
        </w:rPr>
        <w:pict>
          <v:rect id="_x0000_s1032" style="position:absolute;left:0;text-align:left;margin-left:19.5pt;margin-top:5.55pt;width:11.25pt;height:10.5pt;z-index:251666432"/>
        </w:pict>
      </w:r>
      <w:r w:rsidR="006215AE" w:rsidRPr="00EE7FBE">
        <w:rPr>
          <w:rFonts w:ascii="TH SarabunPSK" w:hAnsi="TH SarabunPSK" w:cs="TH SarabunPSK"/>
          <w:cs/>
        </w:rPr>
        <w:t xml:space="preserve"> </w:t>
      </w:r>
      <w:r>
        <w:rPr>
          <w:rFonts w:ascii="TH SarabunPSK" w:hAnsi="TH SarabunPSK" w:cs="TH SarabunPSK" w:hint="cs"/>
          <w:cs/>
        </w:rPr>
        <w:t xml:space="preserve">         </w:t>
      </w:r>
      <w:r w:rsidR="006215AE" w:rsidRPr="00EE7FBE">
        <w:rPr>
          <w:rFonts w:ascii="TH SarabunPSK" w:hAnsi="TH SarabunPSK" w:cs="TH SarabunPSK"/>
          <w:cs/>
        </w:rPr>
        <w:t xml:space="preserve">ผู้บริหารสูงสุด </w:t>
      </w:r>
      <w:r w:rsidR="006215AE" w:rsidRPr="00EE7FBE">
        <w:rPr>
          <w:rFonts w:ascii="TH SarabunPSK" w:hAnsi="TH SarabunPSK" w:cs="TH SarabunPSK"/>
          <w:cs/>
        </w:rPr>
        <w:t xml:space="preserve"> </w:t>
      </w:r>
      <w:r>
        <w:rPr>
          <w:rFonts w:ascii="TH SarabunPSK" w:hAnsi="TH SarabunPSK" w:cs="TH SarabunPSK" w:hint="cs"/>
          <w:cs/>
        </w:rPr>
        <w:t xml:space="preserve">       </w:t>
      </w:r>
      <w:r w:rsidR="006215AE" w:rsidRPr="00EE7FBE">
        <w:rPr>
          <w:rFonts w:ascii="TH SarabunPSK" w:hAnsi="TH SarabunPSK" w:cs="TH SarabunPSK"/>
          <w:cs/>
        </w:rPr>
        <w:t>ผู้รับมอบอ</w:t>
      </w:r>
      <w:r w:rsidR="002253FF">
        <w:rPr>
          <w:rFonts w:ascii="TH SarabunPSK" w:hAnsi="TH SarabunPSK" w:cs="TH SarabunPSK" w:hint="cs"/>
          <w:cs/>
        </w:rPr>
        <w:t>ำ</w:t>
      </w:r>
      <w:r>
        <w:rPr>
          <w:rFonts w:ascii="TH SarabunPSK" w:hAnsi="TH SarabunPSK" w:cs="TH SarabunPSK"/>
          <w:cs/>
        </w:rPr>
        <w:t>นาจ อายุ....................</w:t>
      </w:r>
      <w:r w:rsidR="00897DCB">
        <w:rPr>
          <w:rFonts w:ascii="TH SarabunPSK" w:hAnsi="TH SarabunPSK" w:cs="TH SarabunPSK"/>
          <w:cs/>
        </w:rPr>
        <w:t>.ปี สัญชาติ</w:t>
      </w:r>
      <w:r w:rsidR="006215AE" w:rsidRPr="00EE7FBE">
        <w:rPr>
          <w:rFonts w:ascii="TH SarabunPSK" w:hAnsi="TH SarabunPSK" w:cs="TH SarabunPSK"/>
          <w:cs/>
        </w:rPr>
        <w:t>.............................................</w:t>
      </w:r>
      <w:r w:rsidR="00897DCB">
        <w:rPr>
          <w:rFonts w:ascii="TH SarabunPSK" w:hAnsi="TH SarabunPSK" w:cs="TH SarabunPSK" w:hint="cs"/>
          <w:cs/>
        </w:rPr>
        <w:tab/>
      </w:r>
      <w:r w:rsidR="006215AE" w:rsidRPr="00EE7FBE">
        <w:rPr>
          <w:rFonts w:ascii="TH SarabunPSK" w:hAnsi="TH SarabunPSK" w:cs="TH SarabunPSK"/>
          <w:cs/>
        </w:rPr>
        <w:t>.</w:t>
      </w:r>
    </w:p>
    <w:p w:rsidR="006215AE" w:rsidRPr="00EE7FBE" w:rsidRDefault="006215AE" w:rsidP="006215AE">
      <w:pPr>
        <w:ind w:left="720" w:hanging="720"/>
        <w:rPr>
          <w:rFonts w:ascii="TH SarabunPSK" w:hAnsi="TH SarabunPSK" w:cs="TH SarabunPSK"/>
        </w:rPr>
      </w:pPr>
      <w:r w:rsidRPr="00EE7FBE">
        <w:rPr>
          <w:rFonts w:ascii="TH SarabunPSK" w:hAnsi="TH SarabunPSK" w:cs="TH SarabunPSK"/>
          <w:cs/>
        </w:rPr>
        <w:t>เลขที่บัตรประจาตัวประชาชน...............................................................ออกให้ณ.......................................</w:t>
      </w:r>
      <w:r w:rsidRPr="00EE7FBE">
        <w:rPr>
          <w:rFonts w:ascii="TH SarabunPSK" w:hAnsi="TH SarabunPSK" w:cs="TH SarabunPSK" w:hint="cs"/>
          <w:cs/>
        </w:rPr>
        <w:t>.</w:t>
      </w:r>
    </w:p>
    <w:p w:rsidR="006215AE" w:rsidRPr="00EE7FBE" w:rsidRDefault="006215AE" w:rsidP="006215AE">
      <w:pPr>
        <w:ind w:left="720" w:hanging="720"/>
        <w:rPr>
          <w:rFonts w:ascii="TH SarabunPSK" w:hAnsi="TH SarabunPSK" w:cs="TH SarabunPSK"/>
        </w:rPr>
      </w:pPr>
      <w:r w:rsidRPr="00EE7FBE">
        <w:rPr>
          <w:rFonts w:ascii="TH SarabunPSK" w:hAnsi="TH SarabunPSK" w:cs="TH SarabunPSK"/>
          <w:cs/>
        </w:rPr>
        <w:t>วันหมดอายุ........................................บ้านเลขที่....................... หมู่ที่............... ตรอก/ซอย.........................</w:t>
      </w:r>
      <w:r w:rsidRPr="00EE7FBE">
        <w:rPr>
          <w:rFonts w:ascii="TH SarabunPSK" w:hAnsi="TH SarabunPSK" w:cs="TH SarabunPSK" w:hint="cs"/>
          <w:cs/>
        </w:rPr>
        <w:t>.</w:t>
      </w:r>
    </w:p>
    <w:p w:rsidR="006215AE" w:rsidRPr="00EE7FBE" w:rsidRDefault="006215AE" w:rsidP="006215AE">
      <w:pPr>
        <w:ind w:left="720" w:hanging="720"/>
        <w:rPr>
          <w:rFonts w:ascii="TH SarabunPSK" w:hAnsi="TH SarabunPSK" w:cs="TH SarabunPSK"/>
        </w:rPr>
      </w:pPr>
      <w:r w:rsidRPr="00EE7FBE">
        <w:rPr>
          <w:rFonts w:ascii="TH SarabunPSK" w:hAnsi="TH SarabunPSK" w:cs="TH SarabunPSK"/>
          <w:cs/>
        </w:rPr>
        <w:t>ถนน..............................................</w:t>
      </w:r>
      <w:r w:rsidRPr="00EE7FBE">
        <w:rPr>
          <w:rFonts w:ascii="TH SarabunPSK" w:hAnsi="TH SarabunPSK" w:cs="TH SarabunPSK" w:hint="cs"/>
          <w:cs/>
        </w:rPr>
        <w:t>.</w:t>
      </w:r>
      <w:r w:rsidR="00897DCB">
        <w:rPr>
          <w:rFonts w:ascii="TH SarabunPSK" w:hAnsi="TH SarabunPSK" w:cs="TH SarabunPSK"/>
          <w:cs/>
        </w:rPr>
        <w:t>ตำ</w:t>
      </w:r>
      <w:r w:rsidRPr="00EE7FBE">
        <w:rPr>
          <w:rFonts w:ascii="TH SarabunPSK" w:hAnsi="TH SarabunPSK" w:cs="TH SarabunPSK"/>
          <w:cs/>
        </w:rPr>
        <w:t>บล/แขวง..........................................</w:t>
      </w:r>
      <w:r w:rsidRPr="00EE7FBE">
        <w:rPr>
          <w:rFonts w:ascii="TH SarabunPSK" w:hAnsi="TH SarabunPSK" w:cs="TH SarabunPSK" w:hint="cs"/>
          <w:cs/>
        </w:rPr>
        <w:t>.</w:t>
      </w:r>
      <w:r w:rsidR="00897DCB">
        <w:rPr>
          <w:rFonts w:ascii="TH SarabunPSK" w:hAnsi="TH SarabunPSK" w:cs="TH SarabunPSK"/>
          <w:cs/>
        </w:rPr>
        <w:t>อำ</w:t>
      </w:r>
      <w:r w:rsidRPr="00EE7FBE">
        <w:rPr>
          <w:rFonts w:ascii="TH SarabunPSK" w:hAnsi="TH SarabunPSK" w:cs="TH SarabunPSK"/>
          <w:cs/>
        </w:rPr>
        <w:t>เภอ/เขต...............................</w:t>
      </w:r>
    </w:p>
    <w:p w:rsidR="006215AE" w:rsidRPr="00EE7FBE" w:rsidRDefault="006215AE" w:rsidP="006215AE">
      <w:pPr>
        <w:ind w:left="720" w:hanging="720"/>
        <w:rPr>
          <w:rFonts w:ascii="TH SarabunPSK" w:hAnsi="TH SarabunPSK" w:cs="TH SarabunPSK"/>
        </w:rPr>
      </w:pPr>
      <w:r w:rsidRPr="00EE7FBE">
        <w:rPr>
          <w:rFonts w:ascii="TH SarabunPSK" w:hAnsi="TH SarabunPSK" w:cs="TH SarabunPSK"/>
          <w:cs/>
        </w:rPr>
        <w:t>จังหวัด................................................</w:t>
      </w:r>
      <w:r w:rsidRPr="00EE7FBE">
        <w:rPr>
          <w:rFonts w:ascii="TH SarabunPSK" w:hAnsi="TH SarabunPSK" w:cs="TH SarabunPSK" w:hint="cs"/>
          <w:cs/>
        </w:rPr>
        <w:t>.</w:t>
      </w:r>
      <w:r w:rsidRPr="00EE7FBE">
        <w:rPr>
          <w:rFonts w:ascii="TH SarabunPSK" w:hAnsi="TH SarabunPSK" w:cs="TH SarabunPSK"/>
          <w:cs/>
        </w:rPr>
        <w:t>รหัสไปรษณีย์...................................</w:t>
      </w:r>
      <w:r w:rsidRPr="00EE7FBE">
        <w:rPr>
          <w:rFonts w:ascii="TH SarabunPSK" w:hAnsi="TH SarabunPSK" w:cs="TH SarabunPSK" w:hint="cs"/>
          <w:cs/>
        </w:rPr>
        <w:t>.</w:t>
      </w:r>
      <w:r w:rsidRPr="00EE7FBE">
        <w:rPr>
          <w:rFonts w:ascii="TH SarabunPSK" w:hAnsi="TH SarabunPSK" w:cs="TH SarabunPSK"/>
          <w:cs/>
        </w:rPr>
        <w:t>โทรศัพท์..................................</w:t>
      </w:r>
    </w:p>
    <w:p w:rsidR="006215AE" w:rsidRPr="00EE7FBE" w:rsidRDefault="006215AE" w:rsidP="006215AE">
      <w:pPr>
        <w:ind w:left="720" w:hanging="720"/>
        <w:rPr>
          <w:rFonts w:ascii="TH SarabunPSK" w:hAnsi="TH SarabunPSK" w:cs="TH SarabunPSK"/>
        </w:rPr>
      </w:pPr>
      <w:r w:rsidRPr="00EE7FBE">
        <w:rPr>
          <w:rFonts w:ascii="TH SarabunPSK" w:hAnsi="TH SarabunPSK" w:cs="TH SarabunPSK"/>
          <w:cs/>
        </w:rPr>
        <w:t>โทรสาร....................................</w:t>
      </w:r>
      <w:r w:rsidRPr="00EE7FBE">
        <w:rPr>
          <w:rFonts w:ascii="TH SarabunPSK" w:hAnsi="TH SarabunPSK" w:cs="TH SarabunPSK" w:hint="cs"/>
          <w:cs/>
        </w:rPr>
        <w:t>...</w:t>
      </w:r>
      <w:r w:rsidRPr="00EE7FBE">
        <w:rPr>
          <w:rFonts w:ascii="TH SarabunPSK" w:hAnsi="TH SarabunPSK" w:cs="TH SarabunPSK"/>
          <w:cs/>
        </w:rPr>
        <w:t>มือถือ........................................</w:t>
      </w:r>
      <w:r w:rsidRPr="00EE7FBE">
        <w:rPr>
          <w:rFonts w:ascii="TH SarabunPSK" w:hAnsi="TH SarabunPSK" w:cs="TH SarabunPSK" w:hint="cs"/>
          <w:cs/>
        </w:rPr>
        <w:t>.</w:t>
      </w:r>
      <w:r w:rsidRPr="00EE7FBE">
        <w:rPr>
          <w:rFonts w:ascii="TH SarabunPSK" w:hAnsi="TH SarabunPSK" w:cs="TH SarabunPSK"/>
        </w:rPr>
        <w:t>E-mail address................................</w:t>
      </w:r>
      <w:r w:rsidRPr="00EE7FBE">
        <w:rPr>
          <w:rFonts w:ascii="TH SarabunPSK" w:hAnsi="TH SarabunPSK" w:cs="TH SarabunPSK" w:hint="cs"/>
          <w:cs/>
        </w:rPr>
        <w:t>.....</w:t>
      </w:r>
    </w:p>
    <w:p w:rsidR="006215AE" w:rsidRPr="00EE7FBE" w:rsidRDefault="006215AE" w:rsidP="006215AE">
      <w:pPr>
        <w:ind w:firstLine="1440"/>
        <w:rPr>
          <w:rFonts w:ascii="TH SarabunPSK" w:hAnsi="TH SarabunPSK" w:cs="TH SarabunPSK"/>
        </w:rPr>
      </w:pPr>
      <w:r w:rsidRPr="00EE7FBE">
        <w:rPr>
          <w:rFonts w:ascii="TH SarabunPSK" w:hAnsi="TH SarabunPSK" w:cs="TH SarabunPSK"/>
          <w:cs/>
        </w:rPr>
        <w:t>ในนามของบริษัท/ห้างหุ้นส่วน...........................................................................................</w:t>
      </w:r>
    </w:p>
    <w:p w:rsidR="006215AE" w:rsidRPr="00EE7FBE" w:rsidRDefault="006215AE" w:rsidP="006215AE">
      <w:pPr>
        <w:ind w:left="720" w:hanging="720"/>
        <w:rPr>
          <w:rFonts w:ascii="TH SarabunPSK" w:hAnsi="TH SarabunPSK" w:cs="TH SarabunPSK"/>
        </w:rPr>
      </w:pPr>
      <w:r w:rsidRPr="00EE7FBE">
        <w:rPr>
          <w:rFonts w:ascii="TH SarabunPSK" w:hAnsi="TH SarabunPSK" w:cs="TH SarabunPSK"/>
          <w:cs/>
        </w:rPr>
        <w:t>เลขที่...................หมู่ที่...............ตรอก/ซอย....................................ถนน....................................</w:t>
      </w:r>
      <w:r w:rsidRPr="00EE7FBE">
        <w:rPr>
          <w:rFonts w:ascii="TH SarabunPSK" w:hAnsi="TH SarabunPSK" w:cs="TH SarabunPSK" w:hint="cs"/>
          <w:cs/>
        </w:rPr>
        <w:t>...................</w:t>
      </w:r>
    </w:p>
    <w:p w:rsidR="006215AE" w:rsidRPr="00EE7FBE" w:rsidRDefault="00897DCB" w:rsidP="006215AE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ตำ</w:t>
      </w:r>
      <w:r w:rsidR="006215AE" w:rsidRPr="00EE7FBE">
        <w:rPr>
          <w:rFonts w:ascii="TH SarabunPSK" w:hAnsi="TH SarabunPSK" w:cs="TH SarabunPSK"/>
          <w:cs/>
        </w:rPr>
        <w:t>บล/แขวง...........</w:t>
      </w:r>
      <w:r>
        <w:rPr>
          <w:rFonts w:ascii="TH SarabunPSK" w:hAnsi="TH SarabunPSK" w:cs="TH SarabunPSK"/>
          <w:cs/>
        </w:rPr>
        <w:t>..............................อำ</w:t>
      </w:r>
      <w:r w:rsidR="006215AE" w:rsidRPr="00EE7FBE">
        <w:rPr>
          <w:rFonts w:ascii="TH SarabunPSK" w:hAnsi="TH SarabunPSK" w:cs="TH SarabunPSK"/>
          <w:cs/>
        </w:rPr>
        <w:t>เภอ/เขต..........................................จังหวัด......................</w:t>
      </w:r>
      <w:r w:rsidR="006215AE" w:rsidRPr="00EE7FBE">
        <w:rPr>
          <w:rFonts w:ascii="TH SarabunPSK" w:hAnsi="TH SarabunPSK" w:cs="TH SarabunPSK" w:hint="cs"/>
          <w:cs/>
        </w:rPr>
        <w:t>.............</w:t>
      </w:r>
    </w:p>
    <w:p w:rsidR="006215AE" w:rsidRPr="00EE7FBE" w:rsidRDefault="006215AE" w:rsidP="006215AE">
      <w:pPr>
        <w:ind w:left="720" w:hanging="720"/>
        <w:rPr>
          <w:rFonts w:ascii="TH SarabunPSK" w:hAnsi="TH SarabunPSK" w:cs="TH SarabunPSK"/>
        </w:rPr>
      </w:pPr>
      <w:r w:rsidRPr="00EE7FBE">
        <w:rPr>
          <w:rFonts w:ascii="TH SarabunPSK" w:hAnsi="TH SarabunPSK" w:cs="TH SarabunPSK"/>
          <w:cs/>
        </w:rPr>
        <w:t>รหัสไปรษณีย์........................................โทรศัพท์.....................................โทรสาร.........................................</w:t>
      </w:r>
      <w:r w:rsidRPr="00EE7FBE">
        <w:rPr>
          <w:rFonts w:ascii="TH SarabunPSK" w:hAnsi="TH SarabunPSK" w:cs="TH SarabunPSK" w:hint="cs"/>
          <w:cs/>
        </w:rPr>
        <w:t>.</w:t>
      </w:r>
    </w:p>
    <w:p w:rsidR="00EA3186" w:rsidRPr="00EA3186" w:rsidRDefault="00EA3186" w:rsidP="00EA3186">
      <w:pPr>
        <w:ind w:left="720" w:hanging="720"/>
        <w:jc w:val="thaiDistribute"/>
        <w:rPr>
          <w:rFonts w:ascii="TH SarabunPSK" w:hAnsi="TH SarabunPSK" w:cs="TH SarabunPSK"/>
        </w:rPr>
      </w:pPr>
    </w:p>
    <w:bookmarkEnd w:id="1"/>
    <w:p w:rsidR="002C3E6B" w:rsidRPr="00625A99" w:rsidRDefault="006215AE" w:rsidP="0043469D">
      <w:pPr>
        <w:ind w:left="360" w:hanging="360"/>
        <w:jc w:val="thaiDistribute"/>
        <w:rPr>
          <w:rFonts w:ascii="TH SarabunPSK" w:hAnsi="TH SarabunPSK" w:cs="TH SarabunPSK"/>
        </w:rPr>
      </w:pPr>
      <w:r w:rsidRPr="006215AE">
        <w:rPr>
          <w:rFonts w:ascii="TH SarabunPSK" w:hAnsi="TH SarabunPSK" w:cs="TH SarabunPSK" w:hint="cs"/>
          <w:cs/>
        </w:rPr>
        <w:t>๑</w:t>
      </w:r>
      <w:r w:rsidR="00FA0E41" w:rsidRPr="006215AE">
        <w:rPr>
          <w:rFonts w:ascii="TH SarabunPSK" w:hAnsi="TH SarabunPSK" w:cs="TH SarabunPSK" w:hint="cs"/>
          <w:cs/>
        </w:rPr>
        <w:t>.</w:t>
      </w:r>
      <w:r w:rsidR="00FA0E41" w:rsidRPr="006215AE">
        <w:rPr>
          <w:rFonts w:ascii="TH SarabunPSK" w:hAnsi="TH SarabunPSK" w:cs="TH SarabunPSK"/>
          <w:cs/>
        </w:rPr>
        <w:tab/>
      </w:r>
      <w:bookmarkStart w:id="2" w:name="_Hlk172391236"/>
      <w:r w:rsidR="00D92DA7">
        <w:rPr>
          <w:rFonts w:ascii="TH SarabunPSK" w:hAnsi="TH SarabunPSK" w:cs="TH SarabunPSK" w:hint="cs"/>
          <w:cs/>
        </w:rPr>
        <w:t>มี</w:t>
      </w:r>
      <w:r w:rsidR="007F518B" w:rsidRPr="006215AE">
        <w:rPr>
          <w:rFonts w:ascii="TH SarabunPSK" w:hAnsi="TH SarabunPSK" w:cs="TH SarabunPSK" w:hint="cs"/>
          <w:cs/>
        </w:rPr>
        <w:t>ความประสงค์</w:t>
      </w:r>
      <w:r w:rsidR="00D42F55" w:rsidRPr="006215AE">
        <w:rPr>
          <w:rFonts w:ascii="TH SarabunPSK" w:hAnsi="TH SarabunPSK" w:cs="TH SarabunPSK" w:hint="cs"/>
          <w:cs/>
        </w:rPr>
        <w:t xml:space="preserve">ส่งออกผลไม้สดไปประเทศ </w:t>
      </w:r>
      <w:r w:rsidR="00C64B1E" w:rsidRPr="006215AE">
        <w:rPr>
          <w:rFonts w:ascii="TH SarabunPSK" w:hAnsi="TH SarabunPSK" w:cs="TH SarabunPSK" w:hint="cs"/>
          <w:cs/>
        </w:rPr>
        <w:t>ดังนี้</w:t>
      </w:r>
      <w:bookmarkEnd w:id="2"/>
    </w:p>
    <w:p w:rsidR="002C3E6B" w:rsidRDefault="006215AE" w:rsidP="00B35BC6">
      <w:pPr>
        <w:ind w:firstLine="360"/>
        <w:jc w:val="thaiDistribute"/>
        <w:rPr>
          <w:rFonts w:ascii="TH SarabunPSK" w:hAnsi="TH SarabunPSK" w:cs="TH SarabunPSK"/>
        </w:rPr>
      </w:pPr>
      <w:r w:rsidRPr="007F518B">
        <w:rPr>
          <w:rFonts w:ascii="TH SarabunPSK" w:hAnsi="TH SarabunPSK" w:cs="TH SarabunPSK"/>
          <w:b/>
          <w:bCs/>
          <w:cs/>
        </w:rPr>
        <w:t></w:t>
      </w:r>
      <w:r w:rsidR="002C3E6B">
        <w:rPr>
          <w:rFonts w:ascii="TH SarabunPSK" w:hAnsi="TH SarabunPSK" w:cs="TH SarabunPSK" w:hint="cs"/>
          <w:cs/>
        </w:rPr>
        <w:t xml:space="preserve">สาธารณรัฐเกาหลี </w:t>
      </w:r>
    </w:p>
    <w:p w:rsidR="002C3E6B" w:rsidRPr="002C3E6B" w:rsidRDefault="0050138B" w:rsidP="00B35BC6">
      <w:pPr>
        <w:ind w:firstLine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rect id="_x0000_s1034" style="position:absolute;left:0;text-align:left;margin-left:42pt;margin-top:5.75pt;width:11.25pt;height:10.5pt;z-index:251668480"/>
        </w:pict>
      </w:r>
      <w:r w:rsidR="002C3E6B" w:rsidRPr="002C3E6B">
        <w:rPr>
          <w:rFonts w:ascii="TH SarabunPSK" w:hAnsi="TH SarabunPSK" w:cs="TH SarabunPSK"/>
          <w:cs/>
        </w:rPr>
        <w:t xml:space="preserve"> </w:t>
      </w:r>
      <w:r w:rsidR="00A7685F">
        <w:rPr>
          <w:rFonts w:ascii="TH SarabunPSK" w:hAnsi="TH SarabunPSK" w:cs="TH SarabunPSK" w:hint="cs"/>
          <w:cs/>
        </w:rPr>
        <w:t>มังคุดรมแก๊ส</w:t>
      </w:r>
      <w:r w:rsidR="00DA0C98">
        <w:rPr>
          <w:rFonts w:ascii="TH SarabunPSK" w:hAnsi="TH SarabunPSK" w:cs="TH SarabunPSK"/>
          <w:cs/>
        </w:rPr>
        <w:tab/>
      </w:r>
      <w:r w:rsidR="00625A99">
        <w:rPr>
          <w:rFonts w:ascii="TH SarabunPSK" w:hAnsi="TH SarabunPSK" w:cs="TH SarabunPSK"/>
          <w:cs/>
        </w:rPr>
        <w:tab/>
      </w:r>
      <w:r w:rsidR="00625A99">
        <w:rPr>
          <w:rFonts w:ascii="TH SarabunPSK" w:hAnsi="TH SarabunPSK" w:cs="TH SarabunPSK"/>
          <w:cs/>
        </w:rPr>
        <w:tab/>
      </w:r>
      <w:r w:rsidR="00625A99">
        <w:rPr>
          <w:rFonts w:ascii="TH SarabunPSK" w:hAnsi="TH SarabunPSK" w:cs="TH SarabunPSK"/>
          <w:cs/>
        </w:rPr>
        <w:tab/>
      </w:r>
      <w:r w:rsidR="00625A99">
        <w:rPr>
          <w:rFonts w:ascii="TH SarabunPSK" w:hAnsi="TH SarabunPSK" w:cs="TH SarabunPSK"/>
          <w:cs/>
        </w:rPr>
        <w:tab/>
      </w:r>
      <w:r w:rsidR="00625A99">
        <w:rPr>
          <w:rFonts w:ascii="TH SarabunPSK" w:hAnsi="TH SarabunPSK" w:cs="TH SarabunPSK"/>
          <w:cs/>
        </w:rPr>
        <w:tab/>
      </w:r>
      <w:r w:rsidR="00625A99">
        <w:rPr>
          <w:rFonts w:ascii="TH SarabunPSK" w:hAnsi="TH SarabunPSK" w:cs="TH SarabunPSK"/>
          <w:cs/>
        </w:rPr>
        <w:tab/>
      </w:r>
      <w:r w:rsidR="00625A99">
        <w:rPr>
          <w:rFonts w:ascii="TH SarabunPSK" w:hAnsi="TH SarabunPSK" w:cs="TH SarabunPSK"/>
          <w:cs/>
        </w:rPr>
        <w:tab/>
      </w:r>
      <w:r w:rsidR="00625A99">
        <w:rPr>
          <w:rFonts w:ascii="TH SarabunPSK" w:hAnsi="TH SarabunPSK" w:cs="TH SarabunPSK"/>
          <w:cs/>
        </w:rPr>
        <w:tab/>
      </w:r>
      <w:r w:rsidR="006215AE">
        <w:rPr>
          <w:rFonts w:ascii="TH SarabunPSK" w:hAnsi="TH SarabunPSK" w:cs="TH SarabunPSK"/>
          <w:cs/>
        </w:rPr>
        <w:tab/>
      </w:r>
      <w:r w:rsidR="002C3E6B" w:rsidRPr="002C3E6B">
        <w:rPr>
          <w:rFonts w:ascii="TH SarabunPSK" w:hAnsi="TH SarabunPSK" w:cs="TH SarabunPSK"/>
          <w:cs/>
        </w:rPr>
        <w:t>ตั้งแต่วันที่....................................</w:t>
      </w:r>
      <w:r w:rsidR="00DA0C98">
        <w:rPr>
          <w:rFonts w:ascii="TH SarabunPSK" w:hAnsi="TH SarabunPSK" w:cs="TH SarabunPSK" w:hint="cs"/>
          <w:cs/>
        </w:rPr>
        <w:t>..........</w:t>
      </w:r>
      <w:r w:rsidR="00625A99">
        <w:rPr>
          <w:rFonts w:ascii="TH SarabunPSK" w:hAnsi="TH SarabunPSK" w:cs="TH SarabunPSK" w:hint="cs"/>
          <w:cs/>
        </w:rPr>
        <w:t>.....................</w:t>
      </w:r>
      <w:r w:rsidR="00B35BC6">
        <w:rPr>
          <w:rFonts w:ascii="TH SarabunPSK" w:hAnsi="TH SarabunPSK" w:cs="TH SarabunPSK" w:hint="cs"/>
          <w:cs/>
        </w:rPr>
        <w:t>......</w:t>
      </w:r>
    </w:p>
    <w:p w:rsidR="003729A6" w:rsidRPr="00B35BC6" w:rsidRDefault="00B35BC6" w:rsidP="00B35BC6">
      <w:pPr>
        <w:ind w:left="360" w:hanging="360"/>
        <w:rPr>
          <w:rFonts w:ascii="TH SarabunPSK" w:hAnsi="TH SarabunPSK" w:cs="TH SarabunPSK"/>
        </w:rPr>
      </w:pPr>
      <w:r w:rsidRPr="00B35BC6">
        <w:rPr>
          <w:rFonts w:ascii="TH SarabunPSK" w:hAnsi="TH SarabunPSK" w:cs="TH SarabunPSK" w:hint="cs"/>
          <w:cs/>
        </w:rPr>
        <w:t>๒</w:t>
      </w:r>
      <w:r w:rsidR="00771F6A" w:rsidRPr="00B35BC6">
        <w:rPr>
          <w:rFonts w:ascii="TH SarabunPSK" w:hAnsi="TH SarabunPSK" w:cs="TH SarabunPSK"/>
          <w:cs/>
        </w:rPr>
        <w:t xml:space="preserve">. </w:t>
      </w:r>
      <w:r w:rsidR="00771F6A" w:rsidRPr="00B35BC6">
        <w:rPr>
          <w:rFonts w:ascii="TH SarabunPSK" w:hAnsi="TH SarabunPSK" w:cs="TH SarabunPSK"/>
          <w:cs/>
        </w:rPr>
        <w:tab/>
      </w:r>
      <w:r w:rsidR="003729A6" w:rsidRPr="00B35BC6">
        <w:rPr>
          <w:rFonts w:ascii="TH SarabunPSK" w:hAnsi="TH SarabunPSK" w:cs="TH SarabunPSK" w:hint="cs"/>
          <w:cs/>
        </w:rPr>
        <w:t>รายละเอียดสถานประกอบการ</w:t>
      </w:r>
    </w:p>
    <w:p w:rsidR="00771F6A" w:rsidRPr="003729A6" w:rsidRDefault="003729A6" w:rsidP="00B35BC6">
      <w:pPr>
        <w:tabs>
          <w:tab w:val="left" w:pos="1260"/>
        </w:tabs>
        <w:ind w:left="36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14250" w:rsidRPr="003729A6">
        <w:rPr>
          <w:rFonts w:ascii="TH SarabunPSK" w:hAnsi="TH SarabunPSK" w:cs="TH SarabunPSK" w:hint="cs"/>
          <w:cs/>
        </w:rPr>
        <w:t>ชื่อและที่อยู่สถานประกอบการ</w:t>
      </w:r>
    </w:p>
    <w:p w:rsidR="00E01CB1" w:rsidRDefault="00E01CB1" w:rsidP="00B35BC6">
      <w:pPr>
        <w:ind w:left="360"/>
        <w:rPr>
          <w:rFonts w:ascii="TH SarabunPSK" w:hAnsi="TH SarabunPSK" w:cs="TH SarabunPSK"/>
        </w:rPr>
      </w:pPr>
      <w:bookmarkStart w:id="3" w:name="_Hlk160448132"/>
      <w:bookmarkStart w:id="4" w:name="_Hlk176092298"/>
      <w:r>
        <w:rPr>
          <w:rFonts w:ascii="TH SarabunPSK" w:hAnsi="TH SarabunPSK" w:cs="TH SarabunPSK" w:hint="cs"/>
          <w:cs/>
        </w:rPr>
        <w:t>(ภาษาไทย)</w:t>
      </w:r>
      <w:bookmarkStart w:id="5" w:name="_Hlk160448212"/>
      <w:r w:rsidRPr="00E026A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</w:t>
      </w:r>
      <w:bookmarkEnd w:id="5"/>
    </w:p>
    <w:bookmarkEnd w:id="3"/>
    <w:p w:rsidR="00E01CB1" w:rsidRDefault="00E01CB1" w:rsidP="00B35BC6">
      <w:pPr>
        <w:ind w:left="360"/>
        <w:rPr>
          <w:rFonts w:ascii="TH SarabunPSK" w:hAnsi="TH SarabunPSK" w:cs="TH SarabunPSK"/>
        </w:rPr>
      </w:pPr>
      <w:r w:rsidRPr="00771F6A">
        <w:rPr>
          <w:rFonts w:ascii="TH SarabunPSK" w:hAnsi="TH SarabunPSK" w:cs="TH SarabunPSK"/>
          <w:cs/>
        </w:rPr>
        <w:t>(ภาษา</w:t>
      </w:r>
      <w:r>
        <w:rPr>
          <w:rFonts w:ascii="TH SarabunPSK" w:hAnsi="TH SarabunPSK" w:cs="TH SarabunPSK" w:hint="cs"/>
          <w:cs/>
        </w:rPr>
        <w:t>อังกฤษ</w:t>
      </w:r>
      <w:r w:rsidRPr="00771F6A">
        <w:rPr>
          <w:rFonts w:ascii="TH SarabunPSK" w:hAnsi="TH SarabunPSK" w:cs="TH SarabunPSK"/>
          <w:cs/>
        </w:rPr>
        <w:t>).......................................................................................................................</w:t>
      </w:r>
    </w:p>
    <w:p w:rsidR="003729A6" w:rsidRDefault="0050138B" w:rsidP="001E3986">
      <w:pPr>
        <w:ind w:left="720"/>
        <w:rPr>
          <w:rFonts w:ascii="TH SarabunPSK" w:hAnsi="TH SarabunPSK" w:cs="TH SarabunPSK"/>
        </w:rPr>
      </w:pPr>
      <w:bookmarkStart w:id="6" w:name="_Hlk172227205"/>
      <w:bookmarkEnd w:id="4"/>
      <w:r>
        <w:rPr>
          <w:rFonts w:ascii="TH SarabunPSK" w:hAnsi="TH SarabunPSK" w:cs="TH SarabunPSK"/>
          <w:noProof/>
        </w:rPr>
        <w:pict>
          <v:rect id="_x0000_s1035" style="position:absolute;left:0;text-align:left;margin-left:21.75pt;margin-top:5.25pt;width:11.25pt;height:10.5pt;z-index:251669504"/>
        </w:pict>
      </w:r>
      <w:r w:rsidR="001E3986" w:rsidRPr="001E3986">
        <w:rPr>
          <w:rFonts w:ascii="TH SarabunPSK" w:hAnsi="TH SarabunPSK" w:cs="TH SarabunPSK"/>
          <w:cs/>
        </w:rPr>
        <w:t></w:t>
      </w:r>
      <w:r w:rsidR="001E25FB" w:rsidRPr="001E25FB">
        <w:rPr>
          <w:rFonts w:ascii="TH SarabunPSK" w:hAnsi="TH SarabunPSK" w:cs="TH SarabunPSK"/>
          <w:cs/>
        </w:rPr>
        <w:t>รหัสหรือหมายเลขทะเบียนโรงคัดบรรจุ</w:t>
      </w:r>
      <w:bookmarkEnd w:id="6"/>
    </w:p>
    <w:p w:rsidR="001E25FB" w:rsidRDefault="001E25FB" w:rsidP="001E3986">
      <w:pPr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เลขที่........................................................วันที่หมดอายุ.........................................</w:t>
      </w:r>
      <w:r w:rsidR="00D83098">
        <w:rPr>
          <w:rFonts w:ascii="TH SarabunPSK" w:hAnsi="TH SarabunPSK" w:cs="TH SarabunPSK" w:hint="cs"/>
          <w:cs/>
        </w:rPr>
        <w:t>...........</w:t>
      </w:r>
      <w:r w:rsidR="00B35BC6">
        <w:rPr>
          <w:rFonts w:ascii="TH SarabunPSK" w:hAnsi="TH SarabunPSK" w:cs="TH SarabunPSK" w:hint="cs"/>
          <w:cs/>
        </w:rPr>
        <w:t>....</w:t>
      </w:r>
    </w:p>
    <w:p w:rsidR="005A2123" w:rsidRPr="00B24DC6" w:rsidRDefault="005A2123" w:rsidP="001E3986">
      <w:pPr>
        <w:ind w:left="1080"/>
        <w:rPr>
          <w:rFonts w:ascii="TH SarabunPSK" w:hAnsi="TH SarabunPSK" w:cs="TH SarabunPSK"/>
        </w:rPr>
      </w:pPr>
      <w:bookmarkStart w:id="7" w:name="_Hlk176116454"/>
      <w:r w:rsidRPr="00B24DC6">
        <w:rPr>
          <w:rFonts w:ascii="TH SarabunPSK" w:hAnsi="TH SarabunPSK" w:cs="TH SarabunPSK" w:hint="cs"/>
          <w:cs/>
        </w:rPr>
        <w:t>ชื่อ</w:t>
      </w:r>
      <w:r w:rsidR="00151560" w:rsidRPr="00B24DC6">
        <w:rPr>
          <w:rFonts w:ascii="TH SarabunPSK" w:hAnsi="TH SarabunPSK" w:cs="TH SarabunPSK" w:hint="cs"/>
          <w:cs/>
        </w:rPr>
        <w:t>ผู้รับผิดชอบ</w:t>
      </w:r>
      <w:r w:rsidRPr="00B24DC6">
        <w:rPr>
          <w:rFonts w:ascii="TH SarabunPSK" w:hAnsi="TH SarabunPSK" w:cs="TH SarabunPSK" w:hint="cs"/>
          <w:cs/>
        </w:rPr>
        <w:t>โรงคัดบรรจุ</w:t>
      </w:r>
    </w:p>
    <w:p w:rsidR="005A2123" w:rsidRPr="00B24DC6" w:rsidRDefault="005A2123" w:rsidP="001E3986">
      <w:pPr>
        <w:ind w:left="1080"/>
        <w:rPr>
          <w:rFonts w:ascii="TH SarabunPSK" w:hAnsi="TH SarabunPSK" w:cs="TH SarabunPSK"/>
        </w:rPr>
      </w:pPr>
      <w:r w:rsidRPr="00B24DC6">
        <w:rPr>
          <w:rFonts w:ascii="TH SarabunPSK" w:hAnsi="TH SarabunPSK" w:cs="TH SarabunPSK" w:hint="cs"/>
          <w:cs/>
        </w:rPr>
        <w:t>(ภาษาไทย).........................................................................................................................</w:t>
      </w:r>
      <w:r w:rsidR="00B35BC6">
        <w:rPr>
          <w:rFonts w:ascii="TH SarabunPSK" w:hAnsi="TH SarabunPSK" w:cs="TH SarabunPSK" w:hint="cs"/>
          <w:cs/>
        </w:rPr>
        <w:t>..</w:t>
      </w:r>
    </w:p>
    <w:p w:rsidR="00B24DC6" w:rsidRPr="00B24DC6" w:rsidRDefault="00151560" w:rsidP="0043469D">
      <w:pPr>
        <w:ind w:left="1080"/>
        <w:rPr>
          <w:rFonts w:ascii="TH SarabunPSK" w:hAnsi="TH SarabunPSK" w:cs="TH SarabunPSK"/>
          <w:cs/>
        </w:rPr>
      </w:pPr>
      <w:r w:rsidRPr="00B24DC6">
        <w:rPr>
          <w:rFonts w:ascii="TH SarabunPSK" w:hAnsi="TH SarabunPSK" w:cs="TH SarabunPSK" w:hint="cs"/>
          <w:cs/>
        </w:rPr>
        <w:t>(ภาษาอังกฤษ)....................................................................................................................</w:t>
      </w:r>
      <w:r w:rsidR="00B35BC6">
        <w:rPr>
          <w:rFonts w:ascii="TH SarabunPSK" w:hAnsi="TH SarabunPSK" w:cs="TH SarabunPSK" w:hint="cs"/>
          <w:cs/>
        </w:rPr>
        <w:t>..</w:t>
      </w:r>
      <w:bookmarkEnd w:id="7"/>
    </w:p>
    <w:p w:rsidR="0043469D" w:rsidRDefault="0043469D" w:rsidP="00B24DC6">
      <w:pPr>
        <w:ind w:left="720"/>
        <w:rPr>
          <w:rFonts w:ascii="TH SarabunPSK" w:hAnsi="TH SarabunPSK" w:cs="TH SarabunPSK"/>
        </w:rPr>
      </w:pPr>
    </w:p>
    <w:p w:rsidR="00975495" w:rsidRDefault="00975495" w:rsidP="00B24DC6">
      <w:pPr>
        <w:ind w:left="720"/>
        <w:rPr>
          <w:rFonts w:ascii="TH SarabunPSK" w:hAnsi="TH SarabunPSK" w:cs="TH SarabunPSK"/>
        </w:rPr>
      </w:pPr>
    </w:p>
    <w:p w:rsidR="0043469D" w:rsidRDefault="0043469D" w:rsidP="00B24DC6">
      <w:pPr>
        <w:ind w:left="720"/>
        <w:rPr>
          <w:rFonts w:ascii="TH SarabunPSK" w:hAnsi="TH SarabunPSK" w:cs="TH SarabunPSK" w:hint="cs"/>
        </w:rPr>
      </w:pPr>
    </w:p>
    <w:p w:rsidR="00B24DC6" w:rsidRDefault="0050138B" w:rsidP="00B24DC6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rect id="_x0000_s1036" style="position:absolute;left:0;text-align:left;margin-left:24pt;margin-top:6pt;width:11.25pt;height:10.5pt;z-index:251670528"/>
        </w:pict>
      </w:r>
      <w:r w:rsidR="00B24DC6" w:rsidRPr="00FA3B92">
        <w:rPr>
          <w:rFonts w:ascii="TH SarabunPSK" w:hAnsi="TH SarabunPSK" w:cs="TH SarabunPSK"/>
          <w:cs/>
        </w:rPr>
        <w:t xml:space="preserve"> </w:t>
      </w:r>
      <w:r w:rsidR="00B24DC6" w:rsidRPr="002100C6">
        <w:rPr>
          <w:rFonts w:ascii="TH SarabunPSK" w:hAnsi="TH SarabunPSK" w:cs="TH SarabunPSK" w:hint="cs"/>
          <w:spacing w:val="-4"/>
          <w:cs/>
        </w:rPr>
        <w:t>ร</w:t>
      </w:r>
      <w:r w:rsidR="00B24DC6">
        <w:rPr>
          <w:rFonts w:ascii="TH SarabunPSK" w:hAnsi="TH SarabunPSK" w:cs="TH SarabunPSK" w:hint="cs"/>
          <w:spacing w:val="-4"/>
          <w:cs/>
        </w:rPr>
        <w:t>หัสหรือหมายเลขท</w:t>
      </w:r>
      <w:r w:rsidR="000C6D9A">
        <w:rPr>
          <w:rFonts w:ascii="TH SarabunPSK" w:hAnsi="TH SarabunPSK" w:cs="TH SarabunPSK" w:hint="cs"/>
          <w:spacing w:val="-4"/>
          <w:cs/>
        </w:rPr>
        <w:t>ะเบียนโรงรมเมทิลโบรไมด์</w:t>
      </w:r>
    </w:p>
    <w:p w:rsidR="00B24DC6" w:rsidRDefault="00B24DC6" w:rsidP="001E3986">
      <w:pPr>
        <w:ind w:left="1080"/>
        <w:rPr>
          <w:rFonts w:ascii="TH SarabunPSK" w:hAnsi="TH SarabunPSK" w:cs="TH SarabunPSK"/>
        </w:rPr>
      </w:pPr>
      <w:r w:rsidRPr="002100C6">
        <w:rPr>
          <w:rFonts w:ascii="TH SarabunPSK" w:hAnsi="TH SarabunPSK" w:cs="TH SarabunPSK"/>
          <w:cs/>
        </w:rPr>
        <w:t>เลขที่.....................................................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2100C6">
        <w:rPr>
          <w:rFonts w:ascii="TH SarabunPSK" w:hAnsi="TH SarabunPSK" w:cs="TH SarabunPSK"/>
          <w:cs/>
        </w:rPr>
        <w:t>วันที่หมดอายุ...........................................</w:t>
      </w:r>
      <w:r>
        <w:rPr>
          <w:rFonts w:ascii="TH SarabunPSK" w:hAnsi="TH SarabunPSK" w:cs="TH SarabunPSK"/>
        </w:rPr>
        <w:t>......</w:t>
      </w:r>
    </w:p>
    <w:p w:rsidR="00B24DC6" w:rsidRPr="00B24DC6" w:rsidRDefault="00B24DC6" w:rsidP="001E3986">
      <w:pPr>
        <w:ind w:left="1080"/>
        <w:rPr>
          <w:rFonts w:ascii="TH SarabunPSK" w:hAnsi="TH SarabunPSK" w:cs="TH SarabunPSK"/>
        </w:rPr>
      </w:pPr>
      <w:r w:rsidRPr="00B24DC6">
        <w:rPr>
          <w:rFonts w:ascii="TH SarabunPSK" w:hAnsi="TH SarabunPSK" w:cs="TH SarabunPSK" w:hint="cs"/>
          <w:cs/>
        </w:rPr>
        <w:t>ชื่อผู้รับผิดชอบ</w:t>
      </w:r>
      <w:r w:rsidR="000C6D9A">
        <w:rPr>
          <w:rFonts w:ascii="TH SarabunPSK" w:hAnsi="TH SarabunPSK" w:cs="TH SarabunPSK" w:hint="cs"/>
          <w:cs/>
        </w:rPr>
        <w:t>โรงรมเมทิลโบรไมด์</w:t>
      </w:r>
    </w:p>
    <w:p w:rsidR="00B24DC6" w:rsidRPr="00B24DC6" w:rsidRDefault="00B24DC6" w:rsidP="001E3986">
      <w:pPr>
        <w:ind w:left="1080"/>
        <w:rPr>
          <w:rFonts w:ascii="TH SarabunPSK" w:hAnsi="TH SarabunPSK" w:cs="TH SarabunPSK"/>
        </w:rPr>
      </w:pPr>
      <w:r w:rsidRPr="00B24DC6">
        <w:rPr>
          <w:rFonts w:ascii="TH SarabunPSK" w:hAnsi="TH SarabunPSK" w:cs="TH SarabunPSK" w:hint="cs"/>
          <w:cs/>
        </w:rPr>
        <w:t>(ภาษาไทย).........................................................................................................................</w:t>
      </w:r>
    </w:p>
    <w:p w:rsidR="001E3986" w:rsidRPr="00F875DE" w:rsidRDefault="00B24DC6" w:rsidP="00F875DE">
      <w:pPr>
        <w:ind w:left="1080"/>
        <w:rPr>
          <w:rFonts w:ascii="TH SarabunPSK" w:hAnsi="TH SarabunPSK" w:cs="TH SarabunPSK"/>
        </w:rPr>
      </w:pPr>
      <w:r w:rsidRPr="00B24DC6">
        <w:rPr>
          <w:rFonts w:ascii="TH SarabunPSK" w:hAnsi="TH SarabunPSK" w:cs="TH SarabunPSK" w:hint="cs"/>
          <w:cs/>
        </w:rPr>
        <w:t>(ภาษาอังกฤษ)....................................................................................................................</w:t>
      </w:r>
      <w:bookmarkStart w:id="8" w:name="_Hlk157075256"/>
    </w:p>
    <w:p w:rsidR="00771F6A" w:rsidRPr="001E3986" w:rsidRDefault="00771F6A" w:rsidP="001E3986">
      <w:pPr>
        <w:autoSpaceDE w:val="0"/>
        <w:autoSpaceDN w:val="0"/>
        <w:adjustRightInd w:val="0"/>
        <w:ind w:left="360" w:hanging="360"/>
        <w:rPr>
          <w:rFonts w:ascii="TH SarabunPSK,Bold" w:cs="TH SarabunPSK,Bold"/>
        </w:rPr>
      </w:pPr>
      <w:r w:rsidRPr="001E3986">
        <w:rPr>
          <w:rFonts w:ascii="TH SarabunPSK,Bold" w:cs="TH SarabunPSK,Bold" w:hint="cs"/>
          <w:cs/>
        </w:rPr>
        <w:t>พร้อมนี้ข</w:t>
      </w:r>
      <w:r w:rsidR="00B65B25" w:rsidRPr="001E3986">
        <w:rPr>
          <w:rFonts w:ascii="TH SarabunPSK,Bold" w:cs="TH SarabunPSK,Bold" w:hint="cs"/>
          <w:cs/>
        </w:rPr>
        <w:t>้า</w:t>
      </w:r>
      <w:r w:rsidRPr="001E3986">
        <w:rPr>
          <w:rFonts w:ascii="TH SarabunPSK,Bold" w:cs="TH SarabunPSK,Bold" w:hint="cs"/>
          <w:cs/>
        </w:rPr>
        <w:t>พเจ</w:t>
      </w:r>
      <w:r w:rsidR="00B65B25" w:rsidRPr="001E3986">
        <w:rPr>
          <w:rFonts w:ascii="TH SarabunPSK,Bold" w:cs="TH SarabunPSK,Bold" w:hint="cs"/>
          <w:cs/>
        </w:rPr>
        <w:t>้า</w:t>
      </w:r>
      <w:r w:rsidRPr="001E3986">
        <w:rPr>
          <w:rFonts w:ascii="TH SarabunPSK,Bold" w:cs="TH SarabunPSK,Bold" w:hint="cs"/>
          <w:cs/>
        </w:rPr>
        <w:t>ได้แนบเอกส</w:t>
      </w:r>
      <w:r w:rsidR="00840051" w:rsidRPr="001E3986">
        <w:rPr>
          <w:rFonts w:ascii="TH SarabunPSK,Bold" w:cs="TH SarabunPSK,Bold" w:hint="cs"/>
          <w:cs/>
        </w:rPr>
        <w:t>า</w:t>
      </w:r>
      <w:r w:rsidRPr="001E3986">
        <w:rPr>
          <w:rFonts w:ascii="TH SarabunPSK,Bold" w:cs="TH SarabunPSK,Bold" w:hint="cs"/>
          <w:cs/>
        </w:rPr>
        <w:t>รและหลักฐ</w:t>
      </w:r>
      <w:r w:rsidR="00B65B25" w:rsidRPr="001E3986">
        <w:rPr>
          <w:rFonts w:ascii="TH SarabunPSK,Bold" w:cs="TH SarabunPSK,Bold" w:hint="cs"/>
          <w:cs/>
        </w:rPr>
        <w:t>า</w:t>
      </w:r>
      <w:r w:rsidRPr="001E3986">
        <w:rPr>
          <w:rFonts w:ascii="TH SarabunPSK,Bold" w:cs="TH SarabunPSK,Bold" w:hint="cs"/>
          <w:cs/>
        </w:rPr>
        <w:t>นต</w:t>
      </w:r>
      <w:r w:rsidR="00B65B25" w:rsidRPr="001E3986">
        <w:rPr>
          <w:rFonts w:ascii="TH SarabunPSK,Bold" w:cs="TH SarabunPSK,Bold" w:hint="cs"/>
          <w:cs/>
        </w:rPr>
        <w:t>่า</w:t>
      </w:r>
      <w:r w:rsidRPr="001E3986">
        <w:rPr>
          <w:rFonts w:ascii="TH SarabunPSK,Bold" w:cs="TH SarabunPSK,Bold" w:hint="cs"/>
          <w:cs/>
        </w:rPr>
        <w:t>งๆประกอบคำขอดังนี้</w:t>
      </w:r>
    </w:p>
    <w:p w:rsidR="00771F6A" w:rsidRDefault="00516B01" w:rsidP="001E3986">
      <w:pPr>
        <w:autoSpaceDE w:val="0"/>
        <w:autoSpaceDN w:val="0"/>
        <w:adjustRightInd w:val="0"/>
        <w:ind w:left="720"/>
        <w:rPr>
          <w:rFonts w:ascii="TH SarabunPSK" w:hAnsi="TH SarabunPSK" w:cs="TH SarabunPSK"/>
        </w:rPr>
      </w:pPr>
      <w:bookmarkStart w:id="9" w:name="_Hlk172020080"/>
      <w:r>
        <w:rPr>
          <w:rFonts w:ascii="TH SarabunPSK" w:hAnsi="TH SarabunPSK" w:cs="TH SarabunPSK"/>
          <w:noProof/>
        </w:rPr>
        <w:pict>
          <v:rect id="_x0000_s1030" style="position:absolute;left:0;text-align:left;margin-left:36pt;margin-top:6.3pt;width:11.25pt;height:10.5pt;z-index:251664384"/>
        </w:pict>
      </w:r>
      <w:r w:rsidR="00B65B25" w:rsidRPr="00B65B25">
        <w:rPr>
          <w:rFonts w:ascii="TH SarabunPSK" w:hAnsi="TH SarabunPSK" w:cs="TH SarabunPSK"/>
          <w:cs/>
        </w:rPr>
        <w:t xml:space="preserve"> </w:t>
      </w:r>
      <w:bookmarkEnd w:id="9"/>
      <w:r>
        <w:rPr>
          <w:rFonts w:ascii="TH SarabunPSK" w:hAnsi="TH SarabunPSK" w:cs="TH SarabunPSK" w:hint="cs"/>
          <w:cs/>
        </w:rPr>
        <w:t xml:space="preserve">   </w:t>
      </w:r>
      <w:r w:rsidR="00C03A57">
        <w:rPr>
          <w:rFonts w:ascii="TH SarabunPSK" w:hAnsi="TH SarabunPSK" w:cs="TH SarabunPSK" w:hint="cs"/>
          <w:cs/>
        </w:rPr>
        <w:t>๑</w:t>
      </w:r>
      <w:r w:rsidR="000C6D9A">
        <w:rPr>
          <w:rFonts w:ascii="TH SarabunPSK" w:hAnsi="TH SarabunPSK" w:cs="TH SarabunPSK" w:hint="cs"/>
          <w:cs/>
        </w:rPr>
        <w:t xml:space="preserve">. </w:t>
      </w:r>
      <w:r w:rsidR="00C50918">
        <w:rPr>
          <w:rFonts w:ascii="TH SarabunPSK" w:hAnsi="TH SarabunPSK" w:cs="TH SarabunPSK" w:hint="cs"/>
          <w:cs/>
        </w:rPr>
        <w:t>หนังสือมอบอำนาจพร้อมหลักฐานการมอบอำนาจ (กรณีไม่ได้มาติดต่อด้วยตนเอง)</w:t>
      </w:r>
    </w:p>
    <w:p w:rsidR="00771F6A" w:rsidRDefault="00B65B25" w:rsidP="001E3986">
      <w:pPr>
        <w:autoSpaceDE w:val="0"/>
        <w:autoSpaceDN w:val="0"/>
        <w:adjustRightInd w:val="0"/>
        <w:ind w:left="720"/>
        <w:rPr>
          <w:rFonts w:ascii="TH SarabunPSK" w:hAnsi="TH SarabunPSK" w:cs="TH SarabunPSK"/>
        </w:rPr>
      </w:pPr>
      <w:r w:rsidRPr="00B65B25">
        <w:rPr>
          <w:rFonts w:ascii="TH SarabunPSK" w:hAnsi="TH SarabunPSK" w:cs="TH SarabunPSK"/>
        </w:rPr>
        <w:t xml:space="preserve"> </w:t>
      </w:r>
      <w:r w:rsidR="00C50918">
        <w:rPr>
          <w:rFonts w:ascii="TH SarabunPSK" w:hAnsi="TH SarabunPSK" w:cs="TH SarabunPSK" w:hint="cs"/>
          <w:cs/>
        </w:rPr>
        <w:t>๒</w:t>
      </w:r>
      <w:r w:rsidR="000C6D9A">
        <w:rPr>
          <w:rFonts w:ascii="TH SarabunPSK" w:hAnsi="TH SarabunPSK" w:cs="TH SarabunPSK" w:hint="cs"/>
          <w:cs/>
        </w:rPr>
        <w:t xml:space="preserve">. </w:t>
      </w:r>
      <w:r w:rsidR="00771F6A">
        <w:rPr>
          <w:rFonts w:ascii="TH SarabunPSK" w:hAnsi="TH SarabunPSK" w:cs="TH SarabunPSK"/>
          <w:cs/>
        </w:rPr>
        <w:t>หนังสือ</w:t>
      </w:r>
      <w:r w:rsidR="00C50918">
        <w:rPr>
          <w:rFonts w:ascii="TH SarabunPSK" w:hAnsi="TH SarabunPSK" w:cs="TH SarabunPSK" w:hint="cs"/>
          <w:cs/>
        </w:rPr>
        <w:t>รับรองนิติบุคคล และหนังสือแต่งตั้งผู้แทนนิติบุคคล (กรณีนิติบุคคล)</w:t>
      </w:r>
    </w:p>
    <w:p w:rsidR="006F4DB6" w:rsidRDefault="006F4DB6" w:rsidP="001E3986">
      <w:pPr>
        <w:autoSpaceDE w:val="0"/>
        <w:autoSpaceDN w:val="0"/>
        <w:adjustRightInd w:val="0"/>
        <w:ind w:left="720"/>
        <w:rPr>
          <w:rFonts w:ascii="TH SarabunPSK" w:hAnsi="TH SarabunPSK" w:cs="TH SarabunPSK"/>
        </w:rPr>
      </w:pPr>
      <w:r w:rsidRPr="00B65B25">
        <w:rPr>
          <w:rFonts w:ascii="TH SarabunPSK" w:hAnsi="TH SarabunPSK" w:cs="TH SarabunPSK"/>
        </w:rPr>
        <w:t></w:t>
      </w:r>
      <w:r w:rsidR="00516B0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๓. หนังสือรับรองโรงคัดบรรจุสินค้าที่ออกให้โดยสำนักวิจัยพัฒนาการอารักขาพืชเพื่อให้บรรจุ   </w:t>
      </w:r>
    </w:p>
    <w:p w:rsidR="006F4DB6" w:rsidRDefault="006F4DB6" w:rsidP="001E3986">
      <w:pPr>
        <w:autoSpaceDE w:val="0"/>
        <w:autoSpaceDN w:val="0"/>
        <w:adjustRightInd w:val="0"/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ผลมังคุดสดไปสาธารณรัฐเกาหลี</w:t>
      </w:r>
    </w:p>
    <w:p w:rsidR="00771F6A" w:rsidRDefault="00B65B25" w:rsidP="001E3986">
      <w:pPr>
        <w:autoSpaceDE w:val="0"/>
        <w:autoSpaceDN w:val="0"/>
        <w:adjustRightInd w:val="0"/>
        <w:ind w:left="720"/>
        <w:rPr>
          <w:rFonts w:ascii="TH SarabunPSK" w:hAnsi="TH SarabunPSK" w:cs="TH SarabunPSK"/>
        </w:rPr>
      </w:pPr>
      <w:bookmarkStart w:id="10" w:name="_Hlk172018080"/>
      <w:r w:rsidRPr="00B65B25">
        <w:rPr>
          <w:rFonts w:ascii="TH SarabunPSK" w:hAnsi="TH SarabunPSK" w:cs="TH SarabunPSK"/>
        </w:rPr>
        <w:t></w:t>
      </w:r>
      <w:bookmarkEnd w:id="10"/>
      <w:r w:rsidR="00516B01">
        <w:rPr>
          <w:rFonts w:ascii="TH SarabunPSK" w:hAnsi="TH SarabunPSK" w:cs="TH SarabunPSK" w:hint="cs"/>
          <w:cs/>
        </w:rPr>
        <w:t xml:space="preserve"> </w:t>
      </w:r>
      <w:r w:rsidR="006F4DB6">
        <w:rPr>
          <w:rFonts w:ascii="TH SarabunPSK" w:hAnsi="TH SarabunPSK" w:cs="TH SarabunPSK" w:hint="cs"/>
          <w:cs/>
        </w:rPr>
        <w:t>๔</w:t>
      </w:r>
      <w:r w:rsidR="000C6D9A">
        <w:rPr>
          <w:rFonts w:ascii="TH SarabunPSK" w:hAnsi="TH SarabunPSK" w:cs="TH SarabunPSK" w:hint="cs"/>
          <w:cs/>
        </w:rPr>
        <w:t xml:space="preserve">. </w:t>
      </w:r>
      <w:r w:rsidR="00C50918" w:rsidRPr="00B65B25">
        <w:rPr>
          <w:rFonts w:ascii="TH SarabunPSK" w:hAnsi="TH SarabunPSK" w:cs="TH SarabunPSK"/>
          <w:cs/>
        </w:rPr>
        <w:t>หนังสือสำคัญแสดงการขึ้นทะเบียนโรงงานผลิตสินค้าพืช (แบบ กมพ. ๒๑.๑)</w:t>
      </w:r>
    </w:p>
    <w:p w:rsidR="001E3986" w:rsidRDefault="00516B01" w:rsidP="001E3986">
      <w:pPr>
        <w:autoSpaceDE w:val="0"/>
        <w:autoSpaceDN w:val="0"/>
        <w:adjustRightInd w:val="0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031" style="position:absolute;left:0;text-align:left;margin-left:35.25pt;margin-top:5.05pt;width:11.25pt;height:10.5pt;z-index:251665408"/>
        </w:pict>
      </w:r>
      <w:r w:rsidR="00B65B25" w:rsidRPr="00B65B25">
        <w:rPr>
          <w:rFonts w:ascii="TH SarabunPSK" w:hAnsi="TH SarabunPSK" w:cs="TH SarabunPSK"/>
          <w:cs/>
        </w:rPr>
        <w:t xml:space="preserve"> </w:t>
      </w:r>
      <w:r>
        <w:rPr>
          <w:rFonts w:ascii="TH SarabunPSK" w:hAnsi="TH SarabunPSK" w:cs="TH SarabunPSK" w:hint="cs"/>
          <w:cs/>
        </w:rPr>
        <w:t xml:space="preserve">   </w:t>
      </w:r>
      <w:r w:rsidR="006F4DB6">
        <w:rPr>
          <w:rFonts w:ascii="TH SarabunPSK" w:hAnsi="TH SarabunPSK" w:cs="TH SarabunPSK" w:hint="cs"/>
          <w:cs/>
        </w:rPr>
        <w:t>๕</w:t>
      </w:r>
      <w:r w:rsidR="0043469D">
        <w:rPr>
          <w:rFonts w:ascii="TH SarabunPSK" w:hAnsi="TH SarabunPSK" w:cs="TH SarabunPSK"/>
        </w:rPr>
        <w:t xml:space="preserve">. </w:t>
      </w:r>
      <w:r w:rsidR="001E3986">
        <w:rPr>
          <w:rFonts w:ascii="TH SarabunPSK" w:hAnsi="TH SarabunPSK" w:cs="TH SarabunPSK" w:hint="cs"/>
          <w:cs/>
        </w:rPr>
        <w:t>หนังสือสำคัญ</w:t>
      </w:r>
      <w:r w:rsidR="000C6D9A">
        <w:rPr>
          <w:rFonts w:ascii="TH SarabunPSK" w:hAnsi="TH SarabunPSK" w:cs="TH SarabunPSK" w:hint="cs"/>
          <w:cs/>
        </w:rPr>
        <w:t>รับรองการขึ้นทะเบียนโรงรมเมทิลโบรไมด์</w:t>
      </w:r>
    </w:p>
    <w:p w:rsidR="00771F6A" w:rsidRDefault="00B65B25" w:rsidP="00B65B25">
      <w:pPr>
        <w:ind w:left="720"/>
        <w:rPr>
          <w:rFonts w:ascii="TH SarabunPSK" w:hAnsi="TH SarabunPSK" w:cs="TH SarabunPSK"/>
          <w:cs/>
        </w:rPr>
      </w:pPr>
      <w:r w:rsidRPr="00B65B25">
        <w:rPr>
          <w:rFonts w:ascii="TH SarabunPSK" w:hAnsi="TH SarabunPSK" w:cs="TH SarabunPSK"/>
        </w:rPr>
        <w:t></w:t>
      </w:r>
      <w:r w:rsidR="00516B01">
        <w:rPr>
          <w:rFonts w:ascii="TH SarabunPSK" w:hAnsi="TH SarabunPSK" w:cs="TH SarabunPSK" w:hint="cs"/>
          <w:cs/>
        </w:rPr>
        <w:t xml:space="preserve"> </w:t>
      </w:r>
      <w:r w:rsidR="006F4DB6">
        <w:rPr>
          <w:rFonts w:ascii="TH SarabunPSK" w:hAnsi="TH SarabunPSK" w:cs="TH SarabunPSK" w:hint="cs"/>
          <w:cs/>
        </w:rPr>
        <w:t>๖</w:t>
      </w:r>
      <w:r w:rsidR="000C6D9A">
        <w:rPr>
          <w:rFonts w:ascii="TH SarabunPSK" w:hAnsi="TH SarabunPSK" w:cs="TH SarabunPSK" w:hint="cs"/>
          <w:cs/>
        </w:rPr>
        <w:t xml:space="preserve">. </w:t>
      </w:r>
      <w:r w:rsidR="00751740">
        <w:rPr>
          <w:rFonts w:ascii="TH SarabunPSK" w:hAnsi="TH SarabunPSK" w:cs="TH SarabunPSK" w:hint="cs"/>
          <w:cs/>
        </w:rPr>
        <w:t>รายชื่อเกษตรกรและสวนผลไม้ที่ขึ้นทะเบียนทั้งหมด</w:t>
      </w:r>
      <w:r w:rsidR="00741E39">
        <w:rPr>
          <w:rFonts w:ascii="TH SarabunPSK" w:hAnsi="TH SarabunPSK" w:cs="TH SarabunPSK" w:hint="cs"/>
          <w:cs/>
        </w:rPr>
        <w:t>ตาม</w:t>
      </w:r>
      <w:r w:rsidR="000C6D9A">
        <w:rPr>
          <w:rFonts w:ascii="TH SarabunPSK" w:hAnsi="TH SarabunPSK" w:cs="TH SarabunPSK" w:hint="cs"/>
          <w:cs/>
        </w:rPr>
        <w:t>แบบ ก</w:t>
      </w:r>
      <w:r w:rsidR="0043469D">
        <w:rPr>
          <w:rFonts w:ascii="TH SarabunPSK" w:hAnsi="TH SarabunPSK" w:cs="TH SarabunPSK"/>
        </w:rPr>
        <w:t>.</w:t>
      </w:r>
      <w:r w:rsidR="000C6D9A">
        <w:rPr>
          <w:rFonts w:ascii="TH SarabunPSK" w:hAnsi="TH SarabunPSK" w:cs="TH SarabunPSK" w:hint="cs"/>
          <w:cs/>
        </w:rPr>
        <w:t>ก</w:t>
      </w:r>
      <w:r w:rsidR="0043469D">
        <w:rPr>
          <w:rFonts w:ascii="TH SarabunPSK" w:hAnsi="TH SarabunPSK" w:cs="TH SarabunPSK" w:hint="cs"/>
          <w:cs/>
        </w:rPr>
        <w:t>๒</w:t>
      </w:r>
    </w:p>
    <w:p w:rsidR="001D6DD8" w:rsidRDefault="008419AA" w:rsidP="00F875DE">
      <w:pPr>
        <w:ind w:left="720"/>
        <w:rPr>
          <w:rFonts w:ascii="TH SarabunPSK" w:hAnsi="TH SarabunPSK" w:cs="TH SarabunPSK"/>
        </w:rPr>
      </w:pPr>
      <w:r w:rsidRPr="00B65B25">
        <w:rPr>
          <w:rFonts w:ascii="TH SarabunPSK" w:hAnsi="TH SarabunPSK" w:cs="TH SarabunPSK"/>
        </w:rPr>
        <w:t></w:t>
      </w:r>
      <w:r w:rsidR="00516B01">
        <w:rPr>
          <w:rFonts w:ascii="TH SarabunPSK" w:hAnsi="TH SarabunPSK" w:cs="TH SarabunPSK"/>
        </w:rPr>
        <w:t xml:space="preserve"> </w:t>
      </w:r>
      <w:r w:rsidR="006F4DB6">
        <w:rPr>
          <w:rFonts w:ascii="TH SarabunPSK" w:hAnsi="TH SarabunPSK" w:cs="TH SarabunPSK" w:hint="cs"/>
          <w:cs/>
        </w:rPr>
        <w:t>๗</w:t>
      </w:r>
      <w:r w:rsidR="001E3986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รายชื่อเกษตรกรและสวนผลไม้</w:t>
      </w:r>
      <w:r w:rsidR="001A7487">
        <w:rPr>
          <w:rFonts w:ascii="TH SarabunPSK" w:hAnsi="TH SarabunPSK" w:cs="TH SarabunPSK" w:hint="cs"/>
          <w:cs/>
        </w:rPr>
        <w:t>ที่ขึ้นทะเบียน</w:t>
      </w:r>
      <w:r>
        <w:rPr>
          <w:rFonts w:ascii="TH SarabunPSK" w:hAnsi="TH SarabunPSK" w:cs="TH SarabunPSK" w:hint="cs"/>
          <w:cs/>
        </w:rPr>
        <w:t>เพิ่มเติม</w:t>
      </w:r>
    </w:p>
    <w:p w:rsidR="00DF7060" w:rsidRDefault="00DF7060" w:rsidP="00F875DE">
      <w:pPr>
        <w:ind w:left="720"/>
        <w:rPr>
          <w:rFonts w:ascii="TH SarabunPSK" w:hAnsi="TH SarabunPSK" w:cs="TH SarabunPSK"/>
        </w:rPr>
      </w:pPr>
    </w:p>
    <w:bookmarkEnd w:id="8"/>
    <w:p w:rsidR="000C6D9A" w:rsidRDefault="000C6D9A" w:rsidP="000C6D9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31BB3">
        <w:rPr>
          <w:rFonts w:ascii="TH SarabunPSK" w:hAnsi="TH SarabunPSK" w:cs="TH SarabunPSK"/>
          <w:cs/>
        </w:rPr>
        <w:t>ลายมือชื่อผู้</w:t>
      </w:r>
      <w:r>
        <w:rPr>
          <w:rFonts w:ascii="TH SarabunPSK" w:hAnsi="TH SarabunPSK" w:cs="TH SarabunPSK" w:hint="cs"/>
          <w:cs/>
        </w:rPr>
        <w:t>แจ้งความประสงค์</w:t>
      </w:r>
    </w:p>
    <w:p w:rsidR="000C6D9A" w:rsidRPr="00E026A3" w:rsidRDefault="000C6D9A" w:rsidP="000C6D9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E026A3">
        <w:rPr>
          <w:rFonts w:ascii="TH SarabunPSK" w:hAnsi="TH SarabunPSK" w:cs="TH SarabunPSK"/>
          <w:cs/>
        </w:rPr>
        <w:t>...........................................</w:t>
      </w:r>
      <w:r w:rsidRPr="00E026A3">
        <w:rPr>
          <w:rFonts w:ascii="TH SarabunPSK" w:hAnsi="TH SarabunPSK" w:cs="TH SarabunPSK" w:hint="cs"/>
          <w:cs/>
        </w:rPr>
        <w:t>.</w:t>
      </w:r>
      <w:r w:rsidRPr="00E026A3">
        <w:rPr>
          <w:rFonts w:ascii="TH SarabunPSK" w:hAnsi="TH SarabunPSK" w:cs="TH SarabunPSK"/>
          <w:cs/>
        </w:rPr>
        <w:t>...</w:t>
      </w:r>
      <w:r w:rsidRPr="00E026A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............</w:t>
      </w:r>
    </w:p>
    <w:p w:rsidR="000C6D9A" w:rsidRPr="00E026A3" w:rsidRDefault="000C6D9A" w:rsidP="000C6D9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E026A3">
        <w:rPr>
          <w:rFonts w:ascii="TH SarabunPSK" w:hAnsi="TH SarabunPSK" w:cs="TH SarabunPSK"/>
          <w:cs/>
        </w:rPr>
        <w:t>(...............................................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E026A3">
        <w:rPr>
          <w:rFonts w:ascii="TH SarabunPSK" w:hAnsi="TH SarabunPSK" w:cs="TH SarabunPSK"/>
          <w:cs/>
        </w:rPr>
        <w:t>)</w:t>
      </w:r>
    </w:p>
    <w:p w:rsidR="00297142" w:rsidRDefault="00297142" w:rsidP="00297142">
      <w:pPr>
        <w:jc w:val="right"/>
        <w:rPr>
          <w:rFonts w:ascii="TH SarabunPSK" w:hAnsi="TH SarabunPSK" w:cs="TH SarabunPSK" w:hint="cs"/>
        </w:rPr>
      </w:pPr>
    </w:p>
    <w:p w:rsidR="0043469D" w:rsidRDefault="0043469D" w:rsidP="00297142">
      <w:pPr>
        <w:jc w:val="right"/>
        <w:rPr>
          <w:rFonts w:ascii="TH SarabunPSK" w:hAnsi="TH SarabunPSK" w:cs="TH SarabunPSK"/>
        </w:rPr>
      </w:pPr>
    </w:p>
    <w:p w:rsidR="0043469D" w:rsidRDefault="0043469D" w:rsidP="00297142">
      <w:pPr>
        <w:jc w:val="right"/>
        <w:rPr>
          <w:rFonts w:ascii="TH SarabunPSK" w:hAnsi="TH SarabunPSK" w:cs="TH SarabunPSK"/>
        </w:rPr>
      </w:pPr>
    </w:p>
    <w:p w:rsidR="0043469D" w:rsidRDefault="0043469D" w:rsidP="00297142">
      <w:pPr>
        <w:jc w:val="right"/>
        <w:rPr>
          <w:rFonts w:ascii="TH SarabunPSK" w:hAnsi="TH SarabunPSK" w:cs="TH SarabunPSK"/>
        </w:rPr>
      </w:pPr>
    </w:p>
    <w:p w:rsidR="0043469D" w:rsidRDefault="0043469D" w:rsidP="00297142">
      <w:pPr>
        <w:jc w:val="right"/>
        <w:rPr>
          <w:rFonts w:ascii="TH SarabunPSK" w:hAnsi="TH SarabunPSK" w:cs="TH SarabunPSK"/>
        </w:rPr>
      </w:pPr>
    </w:p>
    <w:p w:rsidR="0043469D" w:rsidRDefault="0043469D" w:rsidP="00297142">
      <w:pPr>
        <w:jc w:val="right"/>
        <w:rPr>
          <w:rFonts w:ascii="TH SarabunPSK" w:hAnsi="TH SarabunPSK" w:cs="TH SarabunPSK"/>
        </w:rPr>
      </w:pPr>
    </w:p>
    <w:p w:rsidR="0043469D" w:rsidRDefault="0043469D" w:rsidP="00297142">
      <w:pPr>
        <w:jc w:val="right"/>
        <w:rPr>
          <w:rFonts w:ascii="TH SarabunPSK" w:hAnsi="TH SarabunPSK" w:cs="TH SarabunPSK"/>
        </w:rPr>
      </w:pPr>
    </w:p>
    <w:p w:rsidR="0043469D" w:rsidRDefault="0043469D" w:rsidP="00297142">
      <w:pPr>
        <w:jc w:val="right"/>
        <w:rPr>
          <w:rFonts w:ascii="TH SarabunPSK" w:hAnsi="TH SarabunPSK" w:cs="TH SarabunPSK"/>
        </w:rPr>
      </w:pPr>
    </w:p>
    <w:p w:rsidR="0043469D" w:rsidRDefault="0043469D" w:rsidP="00297142">
      <w:pPr>
        <w:jc w:val="right"/>
        <w:rPr>
          <w:rFonts w:ascii="TH SarabunPSK" w:hAnsi="TH SarabunPSK" w:cs="TH SarabunPSK"/>
        </w:rPr>
      </w:pPr>
    </w:p>
    <w:p w:rsidR="0043469D" w:rsidRDefault="0043469D" w:rsidP="00297142">
      <w:pPr>
        <w:jc w:val="right"/>
        <w:rPr>
          <w:rFonts w:ascii="TH SarabunPSK" w:hAnsi="TH SarabunPSK" w:cs="TH SarabunPSK"/>
        </w:rPr>
      </w:pPr>
    </w:p>
    <w:p w:rsidR="0043469D" w:rsidRDefault="0043469D" w:rsidP="00297142">
      <w:pPr>
        <w:jc w:val="right"/>
        <w:rPr>
          <w:rFonts w:ascii="TH SarabunPSK" w:hAnsi="TH SarabunPSK" w:cs="TH SarabunPSK"/>
        </w:rPr>
      </w:pPr>
    </w:p>
    <w:p w:rsidR="0043469D" w:rsidRDefault="0043469D" w:rsidP="001A48EE">
      <w:pPr>
        <w:rPr>
          <w:rFonts w:ascii="TH SarabunPSK" w:hAnsi="TH SarabunPSK" w:cs="TH SarabunPSK"/>
        </w:rPr>
      </w:pPr>
    </w:p>
    <w:p w:rsidR="00EB5D61" w:rsidRDefault="00120A05" w:rsidP="00516B0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rect id="สี่เหลี่ยมผืนผ้า 5" o:spid="_x0000_s1028" style="position:absolute;margin-left:-33.25pt;margin-top:316.5pt;width:475.5pt;height:44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" fillcolor="white [3201]" stroked="f" strokeweight="2pt"/>
        </w:pict>
      </w:r>
      <w:r>
        <w:rPr>
          <w:rFonts w:ascii="TH SarabunPSK" w:hAnsi="TH SarabunPSK" w:cs="TH SarabunPSK"/>
          <w:noProof/>
        </w:rPr>
        <w:pict>
          <v:rect id="สี่เหลี่ยมผืนผ้า 4" o:spid="_x0000_s1027" style="position:absolute;margin-left:-4.5pt;margin-top:487.45pt;width:461.25pt;height:53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" fillcolor="white [3201]" stroked="f" strokeweight="2pt"/>
        </w:pict>
      </w:r>
    </w:p>
    <w:sectPr w:rsidR="00EB5D61" w:rsidSect="00B24DC6">
      <w:headerReference w:type="default" r:id="rId8"/>
      <w:footerReference w:type="default" r:id="rId9"/>
      <w:footerReference w:type="first" r:id="rId10"/>
      <w:pgSz w:w="11907" w:h="16840" w:code="9"/>
      <w:pgMar w:top="1440" w:right="1440" w:bottom="1440" w:left="1800" w:header="720" w:footer="720" w:gutter="0"/>
      <w:pgNumType w:fmt="thaiNumbers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FFC" w:rsidRDefault="004D3FFC">
      <w:r>
        <w:separator/>
      </w:r>
    </w:p>
  </w:endnote>
  <w:endnote w:type="continuationSeparator" w:id="1">
    <w:p w:rsidR="004D3FFC" w:rsidRDefault="004D3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,Bold">
    <w:altName w:val="TH SarabunPSK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45" w:rsidRPr="009C5C45" w:rsidRDefault="009C5C45" w:rsidP="009C5C45">
    <w:pPr>
      <w:pStyle w:val="a7"/>
      <w:tabs>
        <w:tab w:val="clear" w:pos="4153"/>
        <w:tab w:val="clear" w:pos="8306"/>
      </w:tabs>
      <w:rPr>
        <w:rFonts w:ascii="TH SarabunPSK" w:hAnsi="TH SarabunPSK" w:cs="TH SarabunPSK"/>
        <w:i/>
        <w:iCs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45" w:rsidRPr="009C5C45" w:rsidRDefault="009C5C45" w:rsidP="009C5C45">
    <w:pPr>
      <w:pStyle w:val="a7"/>
      <w:tabs>
        <w:tab w:val="clear" w:pos="4153"/>
        <w:tab w:val="clear" w:pos="8306"/>
      </w:tabs>
      <w:rPr>
        <w:rFonts w:ascii="TH SarabunPSK" w:hAnsi="TH SarabunPSK" w:cs="TH SarabunPSK"/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FFC" w:rsidRDefault="004D3FFC">
      <w:r>
        <w:separator/>
      </w:r>
    </w:p>
  </w:footnote>
  <w:footnote w:type="continuationSeparator" w:id="1">
    <w:p w:rsidR="004D3FFC" w:rsidRDefault="004D3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115" w:rsidRDefault="00B1411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>
    <w:nsid w:val="11BC00E3"/>
    <w:multiLevelType w:val="hybridMultilevel"/>
    <w:tmpl w:val="9CE6AE22"/>
    <w:lvl w:ilvl="0" w:tplc="63F2B6FE">
      <w:start w:val="1"/>
      <w:numFmt w:val="thaiNumbers"/>
      <w:lvlText w:val="(%1)"/>
      <w:lvlJc w:val="left"/>
      <w:pPr>
        <w:ind w:left="2838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8" w:hanging="360"/>
      </w:pPr>
    </w:lvl>
    <w:lvl w:ilvl="2" w:tplc="0409001B" w:tentative="1">
      <w:start w:val="1"/>
      <w:numFmt w:val="lowerRoman"/>
      <w:lvlText w:val="%3."/>
      <w:lvlJc w:val="right"/>
      <w:pPr>
        <w:ind w:left="3958" w:hanging="180"/>
      </w:pPr>
    </w:lvl>
    <w:lvl w:ilvl="3" w:tplc="0409000F" w:tentative="1">
      <w:start w:val="1"/>
      <w:numFmt w:val="decimal"/>
      <w:lvlText w:val="%4."/>
      <w:lvlJc w:val="left"/>
      <w:pPr>
        <w:ind w:left="4678" w:hanging="360"/>
      </w:pPr>
    </w:lvl>
    <w:lvl w:ilvl="4" w:tplc="04090019" w:tentative="1">
      <w:start w:val="1"/>
      <w:numFmt w:val="lowerLetter"/>
      <w:lvlText w:val="%5."/>
      <w:lvlJc w:val="left"/>
      <w:pPr>
        <w:ind w:left="5398" w:hanging="360"/>
      </w:pPr>
    </w:lvl>
    <w:lvl w:ilvl="5" w:tplc="0409001B" w:tentative="1">
      <w:start w:val="1"/>
      <w:numFmt w:val="lowerRoman"/>
      <w:lvlText w:val="%6."/>
      <w:lvlJc w:val="right"/>
      <w:pPr>
        <w:ind w:left="6118" w:hanging="180"/>
      </w:pPr>
    </w:lvl>
    <w:lvl w:ilvl="6" w:tplc="0409000F" w:tentative="1">
      <w:start w:val="1"/>
      <w:numFmt w:val="decimal"/>
      <w:lvlText w:val="%7."/>
      <w:lvlJc w:val="left"/>
      <w:pPr>
        <w:ind w:left="6838" w:hanging="360"/>
      </w:pPr>
    </w:lvl>
    <w:lvl w:ilvl="7" w:tplc="04090019" w:tentative="1">
      <w:start w:val="1"/>
      <w:numFmt w:val="lowerLetter"/>
      <w:lvlText w:val="%8."/>
      <w:lvlJc w:val="left"/>
      <w:pPr>
        <w:ind w:left="7558" w:hanging="360"/>
      </w:pPr>
    </w:lvl>
    <w:lvl w:ilvl="8" w:tplc="0409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4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6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8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9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1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2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3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59183C4B"/>
    <w:multiLevelType w:val="hybridMultilevel"/>
    <w:tmpl w:val="671C2186"/>
    <w:lvl w:ilvl="0" w:tplc="B3206962">
      <w:start w:val="1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6"/>
  </w:num>
  <w:num w:numId="5">
    <w:abstractNumId w:val="15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5"/>
  </w:num>
  <w:num w:numId="14">
    <w:abstractNumId w:val="1"/>
  </w:num>
  <w:num w:numId="15">
    <w:abstractNumId w:val="7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4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35005"/>
    <w:rsid w:val="000024AF"/>
    <w:rsid w:val="000058B2"/>
    <w:rsid w:val="00006D66"/>
    <w:rsid w:val="00015A3B"/>
    <w:rsid w:val="000218A7"/>
    <w:rsid w:val="000275F1"/>
    <w:rsid w:val="00031BB3"/>
    <w:rsid w:val="000358E6"/>
    <w:rsid w:val="0003624F"/>
    <w:rsid w:val="00036E07"/>
    <w:rsid w:val="00041FFF"/>
    <w:rsid w:val="00050DF9"/>
    <w:rsid w:val="00052371"/>
    <w:rsid w:val="000524C8"/>
    <w:rsid w:val="00054AEC"/>
    <w:rsid w:val="00056C05"/>
    <w:rsid w:val="000611FD"/>
    <w:rsid w:val="00067244"/>
    <w:rsid w:val="0007123F"/>
    <w:rsid w:val="00074B61"/>
    <w:rsid w:val="000751D4"/>
    <w:rsid w:val="000754F9"/>
    <w:rsid w:val="000815C9"/>
    <w:rsid w:val="00086E19"/>
    <w:rsid w:val="00090BDB"/>
    <w:rsid w:val="00097DA2"/>
    <w:rsid w:val="000A16AF"/>
    <w:rsid w:val="000A2059"/>
    <w:rsid w:val="000A5857"/>
    <w:rsid w:val="000A5EA8"/>
    <w:rsid w:val="000A7326"/>
    <w:rsid w:val="000A7413"/>
    <w:rsid w:val="000B08E1"/>
    <w:rsid w:val="000C4A00"/>
    <w:rsid w:val="000C6D9A"/>
    <w:rsid w:val="000C740C"/>
    <w:rsid w:val="000D3231"/>
    <w:rsid w:val="000D4D3B"/>
    <w:rsid w:val="000D730C"/>
    <w:rsid w:val="000E0459"/>
    <w:rsid w:val="000E2A7F"/>
    <w:rsid w:val="000E3D38"/>
    <w:rsid w:val="000F0250"/>
    <w:rsid w:val="000F3571"/>
    <w:rsid w:val="000F5BAD"/>
    <w:rsid w:val="00101B5A"/>
    <w:rsid w:val="00111AB9"/>
    <w:rsid w:val="001138AB"/>
    <w:rsid w:val="00115DC0"/>
    <w:rsid w:val="00117776"/>
    <w:rsid w:val="00120A05"/>
    <w:rsid w:val="001242A1"/>
    <w:rsid w:val="001271FD"/>
    <w:rsid w:val="001318FB"/>
    <w:rsid w:val="0013622C"/>
    <w:rsid w:val="00136497"/>
    <w:rsid w:val="00137B84"/>
    <w:rsid w:val="0014262E"/>
    <w:rsid w:val="00143D8E"/>
    <w:rsid w:val="00144F03"/>
    <w:rsid w:val="00145B33"/>
    <w:rsid w:val="00151560"/>
    <w:rsid w:val="0015191F"/>
    <w:rsid w:val="001522D4"/>
    <w:rsid w:val="0015286F"/>
    <w:rsid w:val="00161B23"/>
    <w:rsid w:val="00166034"/>
    <w:rsid w:val="00177EF8"/>
    <w:rsid w:val="00180907"/>
    <w:rsid w:val="001844AF"/>
    <w:rsid w:val="00187B42"/>
    <w:rsid w:val="00187D56"/>
    <w:rsid w:val="00191729"/>
    <w:rsid w:val="001A0C82"/>
    <w:rsid w:val="001A48EE"/>
    <w:rsid w:val="001A4E89"/>
    <w:rsid w:val="001A7487"/>
    <w:rsid w:val="001A7E73"/>
    <w:rsid w:val="001B31B3"/>
    <w:rsid w:val="001B40AE"/>
    <w:rsid w:val="001B6B00"/>
    <w:rsid w:val="001C5F67"/>
    <w:rsid w:val="001C6713"/>
    <w:rsid w:val="001D0855"/>
    <w:rsid w:val="001D653E"/>
    <w:rsid w:val="001D6DD8"/>
    <w:rsid w:val="001E25FB"/>
    <w:rsid w:val="001E3986"/>
    <w:rsid w:val="001F3FA8"/>
    <w:rsid w:val="002021FF"/>
    <w:rsid w:val="002046F2"/>
    <w:rsid w:val="00204B05"/>
    <w:rsid w:val="002071E1"/>
    <w:rsid w:val="00207CE7"/>
    <w:rsid w:val="002100C6"/>
    <w:rsid w:val="00220ECA"/>
    <w:rsid w:val="00222610"/>
    <w:rsid w:val="002253FF"/>
    <w:rsid w:val="0023096C"/>
    <w:rsid w:val="00232A04"/>
    <w:rsid w:val="00233D8B"/>
    <w:rsid w:val="00240E24"/>
    <w:rsid w:val="00244195"/>
    <w:rsid w:val="0024432D"/>
    <w:rsid w:val="002445B6"/>
    <w:rsid w:val="002522CE"/>
    <w:rsid w:val="002575E4"/>
    <w:rsid w:val="00257ABB"/>
    <w:rsid w:val="00262190"/>
    <w:rsid w:val="00274440"/>
    <w:rsid w:val="0027761D"/>
    <w:rsid w:val="00282C85"/>
    <w:rsid w:val="00291750"/>
    <w:rsid w:val="002926CF"/>
    <w:rsid w:val="0029403C"/>
    <w:rsid w:val="002970EE"/>
    <w:rsid w:val="00297142"/>
    <w:rsid w:val="002A2EE3"/>
    <w:rsid w:val="002B2780"/>
    <w:rsid w:val="002B466C"/>
    <w:rsid w:val="002B4FC5"/>
    <w:rsid w:val="002C3E6B"/>
    <w:rsid w:val="002C5E58"/>
    <w:rsid w:val="002D074F"/>
    <w:rsid w:val="002D646D"/>
    <w:rsid w:val="00306647"/>
    <w:rsid w:val="00313609"/>
    <w:rsid w:val="00313A3F"/>
    <w:rsid w:val="00320D3D"/>
    <w:rsid w:val="00320E03"/>
    <w:rsid w:val="00322B2F"/>
    <w:rsid w:val="00323AAF"/>
    <w:rsid w:val="00324172"/>
    <w:rsid w:val="00324DDC"/>
    <w:rsid w:val="00327399"/>
    <w:rsid w:val="00331048"/>
    <w:rsid w:val="00332266"/>
    <w:rsid w:val="003335AE"/>
    <w:rsid w:val="00347039"/>
    <w:rsid w:val="00351ABC"/>
    <w:rsid w:val="003524EC"/>
    <w:rsid w:val="00352F7C"/>
    <w:rsid w:val="00360DCD"/>
    <w:rsid w:val="00365026"/>
    <w:rsid w:val="003659A5"/>
    <w:rsid w:val="00371E65"/>
    <w:rsid w:val="003729A6"/>
    <w:rsid w:val="0037410D"/>
    <w:rsid w:val="00374621"/>
    <w:rsid w:val="00377277"/>
    <w:rsid w:val="00383660"/>
    <w:rsid w:val="00384D22"/>
    <w:rsid w:val="00390E6C"/>
    <w:rsid w:val="00393B45"/>
    <w:rsid w:val="00395868"/>
    <w:rsid w:val="003A08D6"/>
    <w:rsid w:val="003A1B12"/>
    <w:rsid w:val="003A3C1D"/>
    <w:rsid w:val="003A76D0"/>
    <w:rsid w:val="003C1874"/>
    <w:rsid w:val="003C2A20"/>
    <w:rsid w:val="003C3BAB"/>
    <w:rsid w:val="003D031A"/>
    <w:rsid w:val="003D1A3B"/>
    <w:rsid w:val="003D4497"/>
    <w:rsid w:val="003D4AA1"/>
    <w:rsid w:val="003E0420"/>
    <w:rsid w:val="003E314B"/>
    <w:rsid w:val="00402706"/>
    <w:rsid w:val="00402EE2"/>
    <w:rsid w:val="00403B3B"/>
    <w:rsid w:val="00405722"/>
    <w:rsid w:val="004068F6"/>
    <w:rsid w:val="00407093"/>
    <w:rsid w:val="004078A9"/>
    <w:rsid w:val="00407B83"/>
    <w:rsid w:val="004145E5"/>
    <w:rsid w:val="00430EA6"/>
    <w:rsid w:val="00432542"/>
    <w:rsid w:val="0043469D"/>
    <w:rsid w:val="0044795A"/>
    <w:rsid w:val="00452E74"/>
    <w:rsid w:val="00455C02"/>
    <w:rsid w:val="00457CE0"/>
    <w:rsid w:val="0046185B"/>
    <w:rsid w:val="00463968"/>
    <w:rsid w:val="00466376"/>
    <w:rsid w:val="0046744E"/>
    <w:rsid w:val="00470A7D"/>
    <w:rsid w:val="00474402"/>
    <w:rsid w:val="00475EE1"/>
    <w:rsid w:val="004779C5"/>
    <w:rsid w:val="004844F2"/>
    <w:rsid w:val="004855E0"/>
    <w:rsid w:val="00487E23"/>
    <w:rsid w:val="004A2AD9"/>
    <w:rsid w:val="004B3C76"/>
    <w:rsid w:val="004B45A3"/>
    <w:rsid w:val="004C52FE"/>
    <w:rsid w:val="004D3FFC"/>
    <w:rsid w:val="004D7279"/>
    <w:rsid w:val="004E09F1"/>
    <w:rsid w:val="004E7F51"/>
    <w:rsid w:val="004F37A4"/>
    <w:rsid w:val="004F4D26"/>
    <w:rsid w:val="004F566E"/>
    <w:rsid w:val="004F76CA"/>
    <w:rsid w:val="0050138B"/>
    <w:rsid w:val="00503D6F"/>
    <w:rsid w:val="00505179"/>
    <w:rsid w:val="005060FC"/>
    <w:rsid w:val="005115CC"/>
    <w:rsid w:val="00511844"/>
    <w:rsid w:val="005118BE"/>
    <w:rsid w:val="00516B01"/>
    <w:rsid w:val="00523F4C"/>
    <w:rsid w:val="005261A8"/>
    <w:rsid w:val="00526E26"/>
    <w:rsid w:val="00531B9E"/>
    <w:rsid w:val="005332DA"/>
    <w:rsid w:val="00535332"/>
    <w:rsid w:val="0053752A"/>
    <w:rsid w:val="00540B3D"/>
    <w:rsid w:val="00543652"/>
    <w:rsid w:val="00543D92"/>
    <w:rsid w:val="005444B0"/>
    <w:rsid w:val="00550584"/>
    <w:rsid w:val="00552AAB"/>
    <w:rsid w:val="005627F1"/>
    <w:rsid w:val="0056579F"/>
    <w:rsid w:val="00571B83"/>
    <w:rsid w:val="005833F9"/>
    <w:rsid w:val="00584EEF"/>
    <w:rsid w:val="00585B7D"/>
    <w:rsid w:val="005862AE"/>
    <w:rsid w:val="00587C57"/>
    <w:rsid w:val="005922E9"/>
    <w:rsid w:val="0059675E"/>
    <w:rsid w:val="005A2123"/>
    <w:rsid w:val="005A38B9"/>
    <w:rsid w:val="005B0CEF"/>
    <w:rsid w:val="005B1ADB"/>
    <w:rsid w:val="005B79B2"/>
    <w:rsid w:val="005C3F3B"/>
    <w:rsid w:val="005C4B3A"/>
    <w:rsid w:val="005C5208"/>
    <w:rsid w:val="005C6202"/>
    <w:rsid w:val="005D1617"/>
    <w:rsid w:val="005D4F31"/>
    <w:rsid w:val="005E0675"/>
    <w:rsid w:val="005F2E09"/>
    <w:rsid w:val="005F34FF"/>
    <w:rsid w:val="0060036E"/>
    <w:rsid w:val="00601D7A"/>
    <w:rsid w:val="00602174"/>
    <w:rsid w:val="00613156"/>
    <w:rsid w:val="00614250"/>
    <w:rsid w:val="00616F46"/>
    <w:rsid w:val="006215AE"/>
    <w:rsid w:val="00623875"/>
    <w:rsid w:val="00625A99"/>
    <w:rsid w:val="00627201"/>
    <w:rsid w:val="00631CEC"/>
    <w:rsid w:val="0063207D"/>
    <w:rsid w:val="00632A10"/>
    <w:rsid w:val="006337AF"/>
    <w:rsid w:val="00634929"/>
    <w:rsid w:val="00640741"/>
    <w:rsid w:val="00644C0B"/>
    <w:rsid w:val="00645A32"/>
    <w:rsid w:val="006509EA"/>
    <w:rsid w:val="00651BDF"/>
    <w:rsid w:val="00660119"/>
    <w:rsid w:val="00665650"/>
    <w:rsid w:val="006730C6"/>
    <w:rsid w:val="00676081"/>
    <w:rsid w:val="00680E23"/>
    <w:rsid w:val="00681CB8"/>
    <w:rsid w:val="00687607"/>
    <w:rsid w:val="006911E5"/>
    <w:rsid w:val="00696DA5"/>
    <w:rsid w:val="006A629D"/>
    <w:rsid w:val="006C2271"/>
    <w:rsid w:val="006C7A49"/>
    <w:rsid w:val="006D5B62"/>
    <w:rsid w:val="006D7DFB"/>
    <w:rsid w:val="006E00E9"/>
    <w:rsid w:val="006E0887"/>
    <w:rsid w:val="006E40CB"/>
    <w:rsid w:val="006E6805"/>
    <w:rsid w:val="006E6F5F"/>
    <w:rsid w:val="006E782B"/>
    <w:rsid w:val="006F4DB6"/>
    <w:rsid w:val="006F50AA"/>
    <w:rsid w:val="00703FF3"/>
    <w:rsid w:val="007051C8"/>
    <w:rsid w:val="00712E30"/>
    <w:rsid w:val="007164AF"/>
    <w:rsid w:val="00724467"/>
    <w:rsid w:val="00737CAA"/>
    <w:rsid w:val="00737F2C"/>
    <w:rsid w:val="0074148F"/>
    <w:rsid w:val="00741E39"/>
    <w:rsid w:val="00744AAC"/>
    <w:rsid w:val="007450D1"/>
    <w:rsid w:val="007461AA"/>
    <w:rsid w:val="00751740"/>
    <w:rsid w:val="00771F6A"/>
    <w:rsid w:val="007720C6"/>
    <w:rsid w:val="00783162"/>
    <w:rsid w:val="00785C5F"/>
    <w:rsid w:val="007943B4"/>
    <w:rsid w:val="00796355"/>
    <w:rsid w:val="007A55DD"/>
    <w:rsid w:val="007B2B26"/>
    <w:rsid w:val="007B2DC2"/>
    <w:rsid w:val="007B3E52"/>
    <w:rsid w:val="007C2D34"/>
    <w:rsid w:val="007C54C6"/>
    <w:rsid w:val="007C7016"/>
    <w:rsid w:val="007C753D"/>
    <w:rsid w:val="007D3A49"/>
    <w:rsid w:val="007D61C6"/>
    <w:rsid w:val="007F0458"/>
    <w:rsid w:val="007F241A"/>
    <w:rsid w:val="007F518B"/>
    <w:rsid w:val="007F5C53"/>
    <w:rsid w:val="00804172"/>
    <w:rsid w:val="00807AE0"/>
    <w:rsid w:val="00810C71"/>
    <w:rsid w:val="0081118C"/>
    <w:rsid w:val="00813FBE"/>
    <w:rsid w:val="008175FB"/>
    <w:rsid w:val="00824D5C"/>
    <w:rsid w:val="00827CE2"/>
    <w:rsid w:val="0083018E"/>
    <w:rsid w:val="008301AD"/>
    <w:rsid w:val="008328D9"/>
    <w:rsid w:val="00835005"/>
    <w:rsid w:val="00837DB6"/>
    <w:rsid w:val="00840051"/>
    <w:rsid w:val="00840638"/>
    <w:rsid w:val="008419AA"/>
    <w:rsid w:val="0085114B"/>
    <w:rsid w:val="00855994"/>
    <w:rsid w:val="00856E0D"/>
    <w:rsid w:val="008570DA"/>
    <w:rsid w:val="00860194"/>
    <w:rsid w:val="008647D9"/>
    <w:rsid w:val="00870224"/>
    <w:rsid w:val="00871995"/>
    <w:rsid w:val="00883227"/>
    <w:rsid w:val="00884A24"/>
    <w:rsid w:val="00897DCB"/>
    <w:rsid w:val="008A5B52"/>
    <w:rsid w:val="008A5C0C"/>
    <w:rsid w:val="008C0030"/>
    <w:rsid w:val="008C08AE"/>
    <w:rsid w:val="008C64AB"/>
    <w:rsid w:val="008D7E8D"/>
    <w:rsid w:val="008E0E77"/>
    <w:rsid w:val="008F3C4D"/>
    <w:rsid w:val="008F5AD9"/>
    <w:rsid w:val="00910111"/>
    <w:rsid w:val="0091115A"/>
    <w:rsid w:val="009115CA"/>
    <w:rsid w:val="00920DF1"/>
    <w:rsid w:val="00923EB1"/>
    <w:rsid w:val="00932C74"/>
    <w:rsid w:val="00942C08"/>
    <w:rsid w:val="0094400F"/>
    <w:rsid w:val="00946AB4"/>
    <w:rsid w:val="00950046"/>
    <w:rsid w:val="00950C75"/>
    <w:rsid w:val="0096230C"/>
    <w:rsid w:val="009738B4"/>
    <w:rsid w:val="00975495"/>
    <w:rsid w:val="00975F7F"/>
    <w:rsid w:val="0097618E"/>
    <w:rsid w:val="009837C0"/>
    <w:rsid w:val="009A2DBC"/>
    <w:rsid w:val="009A3CDF"/>
    <w:rsid w:val="009C5C45"/>
    <w:rsid w:val="009C751E"/>
    <w:rsid w:val="009D0D79"/>
    <w:rsid w:val="009D2530"/>
    <w:rsid w:val="009D4E89"/>
    <w:rsid w:val="009E67C8"/>
    <w:rsid w:val="009F098F"/>
    <w:rsid w:val="00A010E3"/>
    <w:rsid w:val="00A108FF"/>
    <w:rsid w:val="00A22FBE"/>
    <w:rsid w:val="00A36D9D"/>
    <w:rsid w:val="00A5281A"/>
    <w:rsid w:val="00A52D24"/>
    <w:rsid w:val="00A6022E"/>
    <w:rsid w:val="00A61735"/>
    <w:rsid w:val="00A638E3"/>
    <w:rsid w:val="00A64C6F"/>
    <w:rsid w:val="00A7685F"/>
    <w:rsid w:val="00A76D5F"/>
    <w:rsid w:val="00A81D49"/>
    <w:rsid w:val="00A847E7"/>
    <w:rsid w:val="00A8650B"/>
    <w:rsid w:val="00A86BDF"/>
    <w:rsid w:val="00A90D54"/>
    <w:rsid w:val="00A92513"/>
    <w:rsid w:val="00A935B7"/>
    <w:rsid w:val="00A95F05"/>
    <w:rsid w:val="00AA181B"/>
    <w:rsid w:val="00AA6E78"/>
    <w:rsid w:val="00AB1E81"/>
    <w:rsid w:val="00AC0428"/>
    <w:rsid w:val="00AC125F"/>
    <w:rsid w:val="00AC302D"/>
    <w:rsid w:val="00AD5076"/>
    <w:rsid w:val="00AD6100"/>
    <w:rsid w:val="00AE0D2A"/>
    <w:rsid w:val="00AF26C3"/>
    <w:rsid w:val="00AF31CD"/>
    <w:rsid w:val="00AF32E3"/>
    <w:rsid w:val="00AF36AB"/>
    <w:rsid w:val="00AF437E"/>
    <w:rsid w:val="00AF5C0A"/>
    <w:rsid w:val="00B02185"/>
    <w:rsid w:val="00B025B4"/>
    <w:rsid w:val="00B04AA3"/>
    <w:rsid w:val="00B1159C"/>
    <w:rsid w:val="00B14115"/>
    <w:rsid w:val="00B2251A"/>
    <w:rsid w:val="00B24A3C"/>
    <w:rsid w:val="00B24DC6"/>
    <w:rsid w:val="00B26969"/>
    <w:rsid w:val="00B27C80"/>
    <w:rsid w:val="00B32744"/>
    <w:rsid w:val="00B32828"/>
    <w:rsid w:val="00B32F0D"/>
    <w:rsid w:val="00B33844"/>
    <w:rsid w:val="00B34532"/>
    <w:rsid w:val="00B35BC6"/>
    <w:rsid w:val="00B37C6A"/>
    <w:rsid w:val="00B4540B"/>
    <w:rsid w:val="00B579F8"/>
    <w:rsid w:val="00B62009"/>
    <w:rsid w:val="00B63A30"/>
    <w:rsid w:val="00B65B25"/>
    <w:rsid w:val="00B7177B"/>
    <w:rsid w:val="00B71EA1"/>
    <w:rsid w:val="00B74EF3"/>
    <w:rsid w:val="00B75392"/>
    <w:rsid w:val="00B81D0F"/>
    <w:rsid w:val="00B82DC8"/>
    <w:rsid w:val="00B845E0"/>
    <w:rsid w:val="00B91EB5"/>
    <w:rsid w:val="00B93941"/>
    <w:rsid w:val="00B9758F"/>
    <w:rsid w:val="00BA6C31"/>
    <w:rsid w:val="00BB00AD"/>
    <w:rsid w:val="00BB47E0"/>
    <w:rsid w:val="00BD0A4C"/>
    <w:rsid w:val="00BD1026"/>
    <w:rsid w:val="00BD2628"/>
    <w:rsid w:val="00BD517F"/>
    <w:rsid w:val="00BD77E8"/>
    <w:rsid w:val="00BE1A40"/>
    <w:rsid w:val="00BE64F3"/>
    <w:rsid w:val="00C02766"/>
    <w:rsid w:val="00C03A57"/>
    <w:rsid w:val="00C069DA"/>
    <w:rsid w:val="00C12209"/>
    <w:rsid w:val="00C127A6"/>
    <w:rsid w:val="00C415C4"/>
    <w:rsid w:val="00C50918"/>
    <w:rsid w:val="00C54CBB"/>
    <w:rsid w:val="00C55C62"/>
    <w:rsid w:val="00C56C1B"/>
    <w:rsid w:val="00C64B1E"/>
    <w:rsid w:val="00C659B6"/>
    <w:rsid w:val="00C7291C"/>
    <w:rsid w:val="00C742E3"/>
    <w:rsid w:val="00C7573B"/>
    <w:rsid w:val="00CA0C3A"/>
    <w:rsid w:val="00CA6D24"/>
    <w:rsid w:val="00CA7348"/>
    <w:rsid w:val="00CB2895"/>
    <w:rsid w:val="00CB5E84"/>
    <w:rsid w:val="00CC5DDE"/>
    <w:rsid w:val="00CC5EE5"/>
    <w:rsid w:val="00CD5D8F"/>
    <w:rsid w:val="00CF3D8C"/>
    <w:rsid w:val="00CF636B"/>
    <w:rsid w:val="00D04C55"/>
    <w:rsid w:val="00D053E0"/>
    <w:rsid w:val="00D147B0"/>
    <w:rsid w:val="00D155E8"/>
    <w:rsid w:val="00D16D55"/>
    <w:rsid w:val="00D27C67"/>
    <w:rsid w:val="00D3257B"/>
    <w:rsid w:val="00D35D9D"/>
    <w:rsid w:val="00D410FD"/>
    <w:rsid w:val="00D42F55"/>
    <w:rsid w:val="00D45589"/>
    <w:rsid w:val="00D51549"/>
    <w:rsid w:val="00D5537D"/>
    <w:rsid w:val="00D5699D"/>
    <w:rsid w:val="00D64039"/>
    <w:rsid w:val="00D6606F"/>
    <w:rsid w:val="00D74B67"/>
    <w:rsid w:val="00D77040"/>
    <w:rsid w:val="00D771C1"/>
    <w:rsid w:val="00D81CA5"/>
    <w:rsid w:val="00D83027"/>
    <w:rsid w:val="00D83098"/>
    <w:rsid w:val="00D8794E"/>
    <w:rsid w:val="00D92DA7"/>
    <w:rsid w:val="00D931A2"/>
    <w:rsid w:val="00D974B7"/>
    <w:rsid w:val="00DA0C98"/>
    <w:rsid w:val="00DA12B9"/>
    <w:rsid w:val="00DA3832"/>
    <w:rsid w:val="00DA7410"/>
    <w:rsid w:val="00DA7541"/>
    <w:rsid w:val="00DB22AA"/>
    <w:rsid w:val="00DB3285"/>
    <w:rsid w:val="00DB7B19"/>
    <w:rsid w:val="00DC09C9"/>
    <w:rsid w:val="00DC4946"/>
    <w:rsid w:val="00DC5F91"/>
    <w:rsid w:val="00DD6A37"/>
    <w:rsid w:val="00DE075E"/>
    <w:rsid w:val="00DE7AD1"/>
    <w:rsid w:val="00DF008E"/>
    <w:rsid w:val="00DF075E"/>
    <w:rsid w:val="00DF1740"/>
    <w:rsid w:val="00DF2425"/>
    <w:rsid w:val="00DF2976"/>
    <w:rsid w:val="00DF4CB6"/>
    <w:rsid w:val="00DF7060"/>
    <w:rsid w:val="00E01CB1"/>
    <w:rsid w:val="00E026A3"/>
    <w:rsid w:val="00E120E9"/>
    <w:rsid w:val="00E1477F"/>
    <w:rsid w:val="00E1557F"/>
    <w:rsid w:val="00E16C76"/>
    <w:rsid w:val="00E217A9"/>
    <w:rsid w:val="00E30A96"/>
    <w:rsid w:val="00E31AF9"/>
    <w:rsid w:val="00E31B97"/>
    <w:rsid w:val="00E31D84"/>
    <w:rsid w:val="00E36833"/>
    <w:rsid w:val="00E37CB8"/>
    <w:rsid w:val="00E4032C"/>
    <w:rsid w:val="00E41727"/>
    <w:rsid w:val="00E473F9"/>
    <w:rsid w:val="00E502AA"/>
    <w:rsid w:val="00E50E5D"/>
    <w:rsid w:val="00E57657"/>
    <w:rsid w:val="00E604F1"/>
    <w:rsid w:val="00E70F1B"/>
    <w:rsid w:val="00E75E8E"/>
    <w:rsid w:val="00E83750"/>
    <w:rsid w:val="00E87838"/>
    <w:rsid w:val="00E961F2"/>
    <w:rsid w:val="00EA0B3B"/>
    <w:rsid w:val="00EA20A5"/>
    <w:rsid w:val="00EA3186"/>
    <w:rsid w:val="00EA3FE3"/>
    <w:rsid w:val="00EA4862"/>
    <w:rsid w:val="00EB4AE2"/>
    <w:rsid w:val="00EB5D61"/>
    <w:rsid w:val="00ED3B54"/>
    <w:rsid w:val="00EE2EC9"/>
    <w:rsid w:val="00EE4DCE"/>
    <w:rsid w:val="00EE745B"/>
    <w:rsid w:val="00EF00AE"/>
    <w:rsid w:val="00EF30FA"/>
    <w:rsid w:val="00EF56B4"/>
    <w:rsid w:val="00F01B9E"/>
    <w:rsid w:val="00F06D2C"/>
    <w:rsid w:val="00F1195E"/>
    <w:rsid w:val="00F1661D"/>
    <w:rsid w:val="00F23512"/>
    <w:rsid w:val="00F27945"/>
    <w:rsid w:val="00F35FF3"/>
    <w:rsid w:val="00F3736F"/>
    <w:rsid w:val="00F404B3"/>
    <w:rsid w:val="00F4120D"/>
    <w:rsid w:val="00F4187B"/>
    <w:rsid w:val="00F551AE"/>
    <w:rsid w:val="00F55F4D"/>
    <w:rsid w:val="00F668CD"/>
    <w:rsid w:val="00F67625"/>
    <w:rsid w:val="00F70DCE"/>
    <w:rsid w:val="00F71127"/>
    <w:rsid w:val="00F82C16"/>
    <w:rsid w:val="00F85561"/>
    <w:rsid w:val="00F857B9"/>
    <w:rsid w:val="00F866FB"/>
    <w:rsid w:val="00F875DE"/>
    <w:rsid w:val="00F9161B"/>
    <w:rsid w:val="00F94B95"/>
    <w:rsid w:val="00F96A0A"/>
    <w:rsid w:val="00FA0E41"/>
    <w:rsid w:val="00FA3B92"/>
    <w:rsid w:val="00FA45A0"/>
    <w:rsid w:val="00FA4647"/>
    <w:rsid w:val="00FA4810"/>
    <w:rsid w:val="00FB3AD1"/>
    <w:rsid w:val="00FC6D19"/>
    <w:rsid w:val="00FD4C12"/>
    <w:rsid w:val="00FD5FF0"/>
    <w:rsid w:val="00FF1172"/>
    <w:rsid w:val="00FF3B04"/>
    <w:rsid w:val="00FF4272"/>
    <w:rsid w:val="00FF61F6"/>
    <w:rsid w:val="00FF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2C"/>
    <w:rPr>
      <w:sz w:val="32"/>
      <w:szCs w:val="32"/>
    </w:rPr>
  </w:style>
  <w:style w:type="paragraph" w:styleId="1">
    <w:name w:val="heading 1"/>
    <w:basedOn w:val="a"/>
    <w:next w:val="a"/>
    <w:qFormat/>
    <w:rsid w:val="00BB47E0"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rsid w:val="00BB47E0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B47E0"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  <w:rsid w:val="00BB47E0"/>
  </w:style>
  <w:style w:type="paragraph" w:styleId="20">
    <w:name w:val="Body Text 2"/>
    <w:basedOn w:val="a"/>
    <w:rsid w:val="00BB47E0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link w:val="30"/>
    <w:rsid w:val="00BB47E0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link w:val="a6"/>
    <w:uiPriority w:val="99"/>
    <w:rsid w:val="00BB47E0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BB47E0"/>
    <w:pPr>
      <w:tabs>
        <w:tab w:val="center" w:pos="4153"/>
        <w:tab w:val="right" w:pos="8306"/>
      </w:tabs>
    </w:pPr>
  </w:style>
  <w:style w:type="character" w:styleId="a9">
    <w:name w:val="Hyperlink"/>
    <w:rsid w:val="009D4E89"/>
    <w:rPr>
      <w:color w:val="0000FF"/>
      <w:u w:val="single"/>
      <w:lang w:bidi="th-TH"/>
    </w:rPr>
  </w:style>
  <w:style w:type="character" w:styleId="aa">
    <w:name w:val="page number"/>
    <w:basedOn w:val="a0"/>
    <w:rsid w:val="00712E30"/>
  </w:style>
  <w:style w:type="character" w:customStyle="1" w:styleId="a8">
    <w:name w:val="ท้ายกระดาษ อักขระ"/>
    <w:basedOn w:val="a0"/>
    <w:link w:val="a7"/>
    <w:uiPriority w:val="99"/>
    <w:rsid w:val="00DA7541"/>
    <w:rPr>
      <w:sz w:val="32"/>
      <w:szCs w:val="32"/>
    </w:rPr>
  </w:style>
  <w:style w:type="paragraph" w:styleId="ab">
    <w:name w:val="Balloon Text"/>
    <w:basedOn w:val="a"/>
    <w:link w:val="ac"/>
    <w:rsid w:val="00DA7541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DA7541"/>
    <w:rPr>
      <w:rFonts w:ascii="Tahoma" w:hAnsi="Tahoma"/>
      <w:sz w:val="16"/>
    </w:rPr>
  </w:style>
  <w:style w:type="table" w:styleId="ad">
    <w:name w:val="Table Grid"/>
    <w:basedOn w:val="a1"/>
    <w:rsid w:val="00204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เนื้อความ 3 อักขระ"/>
    <w:basedOn w:val="a0"/>
    <w:link w:val="3"/>
    <w:rsid w:val="005B79B2"/>
    <w:rPr>
      <w:rFonts w:ascii="EucrosiaUPC" w:hAnsi="EucrosiaUPC" w:cs="EucrosiaUPC"/>
      <w:sz w:val="32"/>
      <w:szCs w:val="32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B71EA1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144F03"/>
    <w:pPr>
      <w:ind w:left="720"/>
      <w:contextualSpacing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14115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2\Downloads\&#3627;&#3609;&#3633;&#3591;&#3626;&#3639;&#3629;&#3611;&#3619;&#3632;&#3607;&#3633;&#3610;&#3605;&#3619;&#363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06036-1E13-4EAB-B1E0-993A5EC2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</Template>
  <TotalTime>8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PQ-tmt-section</dc:creator>
  <cp:lastModifiedBy>user</cp:lastModifiedBy>
  <cp:revision>5</cp:revision>
  <cp:lastPrinted>2025-01-03T03:43:00Z</cp:lastPrinted>
  <dcterms:created xsi:type="dcterms:W3CDTF">2025-01-21T04:30:00Z</dcterms:created>
  <dcterms:modified xsi:type="dcterms:W3CDTF">2025-01-21T06:38:00Z</dcterms:modified>
</cp:coreProperties>
</file>